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DB673" w14:textId="77777777" w:rsidR="005C358F" w:rsidRDefault="005C358F" w:rsidP="0073201A">
      <w:pPr>
        <w:jc w:val="center"/>
        <w:rPr>
          <w:rFonts w:ascii="Arial" w:hAnsi="Arial" w:cs="Arial"/>
          <w:b/>
        </w:rPr>
      </w:pPr>
    </w:p>
    <w:p w14:paraId="1D8C32EE" w14:textId="268A8458" w:rsidR="00C44D5D" w:rsidRPr="00C44D5D" w:rsidRDefault="00935F8E" w:rsidP="0073201A">
      <w:pPr>
        <w:jc w:val="center"/>
        <w:rPr>
          <w:rFonts w:ascii="Arial" w:hAnsi="Arial" w:cs="Arial"/>
          <w:bCs/>
        </w:rPr>
      </w:pPr>
      <w:r w:rsidRPr="00C44D5D">
        <w:rPr>
          <w:rFonts w:ascii="Arial" w:hAnsi="Arial" w:cs="Arial"/>
          <w:bCs/>
        </w:rPr>
        <w:t>R</w:t>
      </w:r>
      <w:r w:rsidR="0073201A" w:rsidRPr="00C44D5D">
        <w:rPr>
          <w:rFonts w:ascii="Arial" w:hAnsi="Arial" w:cs="Arial"/>
          <w:bCs/>
        </w:rPr>
        <w:t>ICHESTA DI ADESIONE</w:t>
      </w:r>
      <w:r w:rsidR="005C358F" w:rsidRPr="00C44D5D">
        <w:rPr>
          <w:rFonts w:ascii="Arial" w:hAnsi="Arial" w:cs="Arial"/>
          <w:bCs/>
        </w:rPr>
        <w:t xml:space="preserve"> </w:t>
      </w:r>
      <w:r w:rsidR="006C79B2" w:rsidRPr="00C44D5D">
        <w:rPr>
          <w:rFonts w:ascii="Arial" w:hAnsi="Arial" w:cs="Arial"/>
          <w:bCs/>
        </w:rPr>
        <w:t>AL</w:t>
      </w:r>
    </w:p>
    <w:p w14:paraId="6BD538D6" w14:textId="27BD54EB" w:rsidR="006C79B2" w:rsidRDefault="006C79B2" w:rsidP="006C79B2">
      <w:pPr>
        <w:jc w:val="center"/>
        <w:rPr>
          <w:rFonts w:ascii="Arial" w:hAnsi="Arial" w:cs="Arial"/>
          <w:b/>
          <w:bCs/>
        </w:rPr>
      </w:pPr>
      <w:r w:rsidRPr="00C44D5D">
        <w:rPr>
          <w:rFonts w:ascii="Arial" w:hAnsi="Arial" w:cs="Arial"/>
          <w:b/>
          <w:bCs/>
        </w:rPr>
        <w:t xml:space="preserve">CORSO </w:t>
      </w:r>
      <w:r w:rsidR="00C44D5D">
        <w:rPr>
          <w:rFonts w:ascii="Arial" w:hAnsi="Arial" w:cs="Arial"/>
          <w:b/>
          <w:bCs/>
        </w:rPr>
        <w:t xml:space="preserve">BASE </w:t>
      </w:r>
      <w:r w:rsidRPr="00C44D5D">
        <w:rPr>
          <w:rFonts w:ascii="Arial" w:hAnsi="Arial" w:cs="Arial"/>
          <w:b/>
          <w:bCs/>
        </w:rPr>
        <w:t>DI SPECIALIZZAZIONE IN PREVENZIONE INCENDI</w:t>
      </w:r>
      <w:r w:rsidR="00C44D5D" w:rsidRPr="00C44D5D">
        <w:t xml:space="preserve"> </w:t>
      </w:r>
      <w:r w:rsidR="00C44D5D" w:rsidRPr="00C44D5D">
        <w:rPr>
          <w:rFonts w:ascii="Arial" w:hAnsi="Arial" w:cs="Arial"/>
          <w:b/>
          <w:bCs/>
        </w:rPr>
        <w:t>FINALIZZATO ALL’ISCRIZIONE DEI PROFESSIONISTI NEGLI ELENCHI DEL MINISTRO DELL’INTERNO (D.M. 5 agosto 2011, art. 4)</w:t>
      </w:r>
    </w:p>
    <w:p w14:paraId="6DF2532A" w14:textId="60914F95" w:rsidR="006C79B2" w:rsidRPr="005C358F" w:rsidRDefault="00252ED6" w:rsidP="00102B6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settembre 2023 – gennaio 2024</w:t>
      </w:r>
    </w:p>
    <w:p w14:paraId="046D61FB" w14:textId="77777777" w:rsidR="0073201A" w:rsidRPr="00755EAD" w:rsidRDefault="0073201A" w:rsidP="0073201A">
      <w:pPr>
        <w:rPr>
          <w:rFonts w:ascii="Arial" w:hAnsi="Arial" w:cs="Arial"/>
        </w:rPr>
      </w:pPr>
    </w:p>
    <w:p w14:paraId="73548710" w14:textId="77777777" w:rsidR="00F72A21" w:rsidRPr="0073201A" w:rsidRDefault="0073201A" w:rsidP="00F72A21">
      <w:pPr>
        <w:shd w:val="clear" w:color="auto" w:fill="CCFFFF"/>
        <w:spacing w:line="360" w:lineRule="auto"/>
        <w:rPr>
          <w:rFonts w:ascii="Arial" w:hAnsi="Arial" w:cs="Arial"/>
          <w:b/>
          <w:sz w:val="20"/>
          <w:szCs w:val="20"/>
        </w:rPr>
      </w:pPr>
      <w:r w:rsidRPr="0073201A">
        <w:rPr>
          <w:rFonts w:ascii="Arial" w:hAnsi="Arial" w:cs="Arial"/>
          <w:b/>
          <w:sz w:val="20"/>
          <w:szCs w:val="20"/>
        </w:rPr>
        <w:sym w:font="Wingdings 2" w:char="F03F"/>
      </w:r>
      <w:r w:rsidRPr="0073201A">
        <w:rPr>
          <w:rFonts w:ascii="Arial" w:hAnsi="Arial" w:cs="Arial"/>
          <w:b/>
          <w:sz w:val="20"/>
          <w:szCs w:val="20"/>
        </w:rPr>
        <w:t xml:space="preserve"> Per gli iscritti all’Ordine degli Ingegneri di Treviso:</w:t>
      </w:r>
    </w:p>
    <w:p w14:paraId="0CCE6973" w14:textId="77777777" w:rsidR="0073201A" w:rsidRPr="0073201A" w:rsidRDefault="0073201A" w:rsidP="004C1510">
      <w:pPr>
        <w:rPr>
          <w:rFonts w:ascii="Arial" w:hAnsi="Arial" w:cs="Arial"/>
          <w:sz w:val="20"/>
          <w:szCs w:val="20"/>
        </w:rPr>
      </w:pPr>
    </w:p>
    <w:p w14:paraId="65B02556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Cognome ____________________________________Nome_____________________________</w:t>
      </w:r>
    </w:p>
    <w:p w14:paraId="319535CD" w14:textId="28AB0B65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 xml:space="preserve">Iscritto all’albo degli Ingegneri di Treviso n.  </w:t>
      </w:r>
      <w:proofErr w:type="spellStart"/>
      <w:proofErr w:type="gramStart"/>
      <w:r w:rsidR="005C358F">
        <w:rPr>
          <w:rFonts w:ascii="Arial" w:hAnsi="Arial" w:cs="Arial"/>
          <w:sz w:val="20"/>
          <w:szCs w:val="20"/>
        </w:rPr>
        <w:t>iscriz</w:t>
      </w:r>
      <w:proofErr w:type="spellEnd"/>
      <w:r w:rsidR="005C358F">
        <w:rPr>
          <w:rFonts w:ascii="Arial" w:hAnsi="Arial" w:cs="Arial"/>
          <w:sz w:val="20"/>
          <w:szCs w:val="20"/>
        </w:rPr>
        <w:t>._</w:t>
      </w:r>
      <w:proofErr w:type="gramEnd"/>
      <w:r w:rsidR="005C358F">
        <w:rPr>
          <w:rFonts w:ascii="Arial" w:hAnsi="Arial" w:cs="Arial"/>
          <w:sz w:val="20"/>
          <w:szCs w:val="20"/>
        </w:rPr>
        <w:t>_____________</w:t>
      </w:r>
    </w:p>
    <w:p w14:paraId="443DBFFB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Recapito telefonic</w:t>
      </w:r>
      <w:r w:rsidR="00B561B0" w:rsidRPr="005C358F">
        <w:rPr>
          <w:rFonts w:ascii="Arial" w:hAnsi="Arial" w:cs="Arial"/>
          <w:sz w:val="20"/>
          <w:szCs w:val="20"/>
        </w:rPr>
        <w:t xml:space="preserve">o: </w:t>
      </w:r>
      <w:r w:rsidRPr="005C358F">
        <w:rPr>
          <w:rFonts w:ascii="Arial" w:hAnsi="Arial" w:cs="Arial"/>
          <w:sz w:val="20"/>
          <w:szCs w:val="20"/>
        </w:rPr>
        <w:t>________________________e</w:t>
      </w:r>
      <w:r w:rsidR="004C1510" w:rsidRPr="005C358F">
        <w:rPr>
          <w:rFonts w:ascii="Arial" w:hAnsi="Arial" w:cs="Arial"/>
          <w:sz w:val="20"/>
          <w:szCs w:val="20"/>
        </w:rPr>
        <w:t>-</w:t>
      </w:r>
      <w:r w:rsidRPr="005C358F">
        <w:rPr>
          <w:rFonts w:ascii="Arial" w:hAnsi="Arial" w:cs="Arial"/>
          <w:sz w:val="20"/>
          <w:szCs w:val="20"/>
        </w:rPr>
        <w:t xml:space="preserve"> mail_________________________________</w:t>
      </w:r>
    </w:p>
    <w:p w14:paraId="0FFAD71B" w14:textId="77777777" w:rsidR="00095EA7" w:rsidRPr="005C358F" w:rsidRDefault="00095EA7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1ACEE6" w14:textId="77777777" w:rsidR="004C1510" w:rsidRPr="005C358F" w:rsidRDefault="004C1510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b/>
          <w:bCs/>
          <w:color w:val="000000"/>
          <w:sz w:val="20"/>
          <w:szCs w:val="20"/>
        </w:rPr>
        <w:t xml:space="preserve">Dati per la fatturazione: </w:t>
      </w:r>
    </w:p>
    <w:p w14:paraId="1FCF2399" w14:textId="1DFFF9CD" w:rsidR="00102B65" w:rsidRPr="005C358F" w:rsidRDefault="004C1510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>Cognome e Nome/Ragion</w:t>
      </w:r>
      <w:r w:rsidR="00102B65" w:rsidRPr="005C358F">
        <w:rPr>
          <w:rFonts w:ascii="Arial" w:hAnsi="Arial" w:cs="Arial"/>
          <w:color w:val="000000"/>
          <w:sz w:val="20"/>
          <w:szCs w:val="20"/>
        </w:rPr>
        <w:t>e</w:t>
      </w:r>
      <w:r w:rsidRPr="005C358F">
        <w:rPr>
          <w:rFonts w:ascii="Arial" w:hAnsi="Arial" w:cs="Arial"/>
          <w:color w:val="000000"/>
          <w:sz w:val="20"/>
          <w:szCs w:val="20"/>
        </w:rPr>
        <w:t xml:space="preserve"> </w:t>
      </w:r>
      <w:r w:rsidR="00102B65" w:rsidRPr="005C358F">
        <w:rPr>
          <w:rFonts w:ascii="Arial" w:hAnsi="Arial" w:cs="Arial"/>
          <w:color w:val="000000"/>
          <w:sz w:val="20"/>
          <w:szCs w:val="20"/>
        </w:rPr>
        <w:t>sociale</w:t>
      </w:r>
    </w:p>
    <w:p w14:paraId="108007DA" w14:textId="017C7CDF" w:rsidR="004C1510" w:rsidRPr="005C358F" w:rsidRDefault="004C1510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 xml:space="preserve">______________________________________________________________ </w:t>
      </w:r>
    </w:p>
    <w:p w14:paraId="1AB9F5D0" w14:textId="77777777" w:rsidR="00095EA7" w:rsidRPr="005C358F" w:rsidRDefault="004C1510" w:rsidP="00095EA7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>Via_____________________</w:t>
      </w:r>
      <w:r w:rsidR="00095EA7" w:rsidRPr="005C358F">
        <w:rPr>
          <w:rFonts w:ascii="Arial" w:hAnsi="Arial" w:cs="Arial"/>
          <w:color w:val="000000"/>
          <w:sz w:val="20"/>
          <w:szCs w:val="20"/>
        </w:rPr>
        <w:t>_________</w:t>
      </w:r>
      <w:r w:rsidRPr="005C358F">
        <w:rPr>
          <w:rFonts w:ascii="Arial" w:hAnsi="Arial" w:cs="Arial"/>
          <w:color w:val="000000"/>
          <w:sz w:val="20"/>
          <w:szCs w:val="20"/>
        </w:rPr>
        <w:t>_</w:t>
      </w:r>
      <w:r w:rsidR="00095EA7" w:rsidRPr="005C358F">
        <w:rPr>
          <w:rFonts w:ascii="Arial" w:hAnsi="Arial" w:cs="Arial"/>
          <w:sz w:val="20"/>
          <w:szCs w:val="20"/>
        </w:rPr>
        <w:t xml:space="preserve"> n._____</w:t>
      </w:r>
      <w:r w:rsidRPr="005C358F">
        <w:rPr>
          <w:rFonts w:ascii="Arial" w:hAnsi="Arial" w:cs="Arial"/>
          <w:color w:val="000000"/>
          <w:sz w:val="20"/>
          <w:szCs w:val="20"/>
        </w:rPr>
        <w:t xml:space="preserve"> </w:t>
      </w:r>
      <w:r w:rsidR="00095EA7" w:rsidRPr="005C358F">
        <w:rPr>
          <w:rFonts w:ascii="Arial" w:hAnsi="Arial" w:cs="Arial"/>
          <w:color w:val="000000"/>
          <w:sz w:val="20"/>
          <w:szCs w:val="20"/>
        </w:rPr>
        <w:t>Località</w:t>
      </w:r>
      <w:r w:rsidRPr="005C358F">
        <w:rPr>
          <w:rFonts w:ascii="Arial" w:hAnsi="Arial" w:cs="Arial"/>
          <w:color w:val="000000"/>
          <w:sz w:val="20"/>
          <w:szCs w:val="20"/>
        </w:rPr>
        <w:t xml:space="preserve"> _______________________</w:t>
      </w:r>
      <w:proofErr w:type="spellStart"/>
      <w:r w:rsidRPr="005C358F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5C358F">
        <w:rPr>
          <w:rFonts w:ascii="Arial" w:hAnsi="Arial" w:cs="Arial"/>
          <w:color w:val="000000"/>
          <w:sz w:val="20"/>
          <w:szCs w:val="20"/>
        </w:rPr>
        <w:t xml:space="preserve"> </w:t>
      </w:r>
      <w:r w:rsidR="00095EA7" w:rsidRPr="005C358F">
        <w:rPr>
          <w:rFonts w:ascii="Arial" w:hAnsi="Arial" w:cs="Arial"/>
          <w:sz w:val="20"/>
          <w:szCs w:val="20"/>
        </w:rPr>
        <w:t>(_____)</w:t>
      </w:r>
    </w:p>
    <w:p w14:paraId="6B17E834" w14:textId="44E0F8E8" w:rsidR="004C1510" w:rsidRDefault="004C1510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>Cap ______________C.F._______________________ P.I</w:t>
      </w:r>
      <w:r w:rsidR="00F72A21" w:rsidRPr="005C358F">
        <w:rPr>
          <w:rFonts w:ascii="Arial" w:hAnsi="Arial" w:cs="Arial"/>
          <w:color w:val="000000"/>
          <w:sz w:val="20"/>
          <w:szCs w:val="20"/>
        </w:rPr>
        <w:t>VA</w:t>
      </w:r>
      <w:r w:rsidRPr="005C358F">
        <w:rPr>
          <w:rFonts w:ascii="Arial" w:hAnsi="Arial" w:cs="Arial"/>
          <w:color w:val="000000"/>
          <w:sz w:val="20"/>
          <w:szCs w:val="20"/>
        </w:rPr>
        <w:t xml:space="preserve">. __________________________________ </w:t>
      </w:r>
    </w:p>
    <w:p w14:paraId="05B9C69C" w14:textId="42E5B704" w:rsidR="005C358F" w:rsidRPr="005C358F" w:rsidRDefault="005C358F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SDI_____________________________</w:t>
      </w:r>
    </w:p>
    <w:p w14:paraId="0F340336" w14:textId="77777777" w:rsidR="004C1510" w:rsidRDefault="004C1510" w:rsidP="004C151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96BECE2" w14:textId="77777777" w:rsidR="0073201A" w:rsidRPr="0073201A" w:rsidRDefault="0073201A" w:rsidP="00F72A21">
      <w:pPr>
        <w:shd w:val="clear" w:color="auto" w:fill="CCFFFF"/>
        <w:spacing w:line="360" w:lineRule="auto"/>
        <w:rPr>
          <w:rFonts w:ascii="Arial" w:hAnsi="Arial" w:cs="Arial"/>
          <w:b/>
          <w:sz w:val="20"/>
          <w:szCs w:val="20"/>
        </w:rPr>
      </w:pPr>
      <w:r w:rsidRPr="0073201A">
        <w:rPr>
          <w:rFonts w:ascii="Arial" w:hAnsi="Arial" w:cs="Arial"/>
          <w:b/>
          <w:sz w:val="20"/>
          <w:szCs w:val="20"/>
        </w:rPr>
        <w:sym w:font="Wingdings 2" w:char="F03F"/>
      </w:r>
      <w:r w:rsidRPr="0073201A">
        <w:rPr>
          <w:rFonts w:ascii="Arial" w:hAnsi="Arial" w:cs="Arial"/>
          <w:b/>
          <w:sz w:val="20"/>
          <w:szCs w:val="20"/>
        </w:rPr>
        <w:t xml:space="preserve"> Per iscritti ad altri Ordini o Collegi professionali:</w:t>
      </w:r>
    </w:p>
    <w:p w14:paraId="1C6B71C5" w14:textId="77777777" w:rsidR="00130B51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 xml:space="preserve"> </w:t>
      </w:r>
    </w:p>
    <w:p w14:paraId="60F859F9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Cognome ____________________________________Nome_____________________________</w:t>
      </w:r>
    </w:p>
    <w:p w14:paraId="32A08345" w14:textId="0117160A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Nato a ______________________________________il_______________</w:t>
      </w:r>
      <w:r w:rsidR="009F32D9">
        <w:rPr>
          <w:rFonts w:ascii="Arial" w:hAnsi="Arial" w:cs="Arial"/>
          <w:sz w:val="20"/>
          <w:szCs w:val="20"/>
        </w:rPr>
        <w:t xml:space="preserve"> </w:t>
      </w:r>
      <w:r w:rsidR="009F32D9" w:rsidRPr="005C358F">
        <w:rPr>
          <w:rFonts w:ascii="Arial" w:hAnsi="Arial" w:cs="Arial"/>
          <w:color w:val="000000"/>
          <w:sz w:val="20"/>
          <w:szCs w:val="20"/>
        </w:rPr>
        <w:t>C.F._______________________</w:t>
      </w:r>
    </w:p>
    <w:p w14:paraId="52D8B16D" w14:textId="1E4274CA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Iscritto all’Ordine /</w:t>
      </w:r>
      <w:proofErr w:type="spellStart"/>
      <w:r w:rsidRPr="005C358F">
        <w:rPr>
          <w:rFonts w:ascii="Arial" w:hAnsi="Arial" w:cs="Arial"/>
          <w:sz w:val="20"/>
          <w:szCs w:val="20"/>
        </w:rPr>
        <w:t>Collegio________________________________</w:t>
      </w:r>
      <w:r w:rsidR="005C358F">
        <w:rPr>
          <w:rFonts w:ascii="Arial" w:hAnsi="Arial" w:cs="Arial"/>
          <w:sz w:val="20"/>
          <w:szCs w:val="20"/>
        </w:rPr>
        <w:t>_______n</w:t>
      </w:r>
      <w:proofErr w:type="spellEnd"/>
      <w:r w:rsidR="005C358F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5C358F">
        <w:rPr>
          <w:rFonts w:ascii="Arial" w:hAnsi="Arial" w:cs="Arial"/>
          <w:sz w:val="20"/>
          <w:szCs w:val="20"/>
        </w:rPr>
        <w:t>iscriz</w:t>
      </w:r>
      <w:proofErr w:type="spellEnd"/>
      <w:r w:rsidR="005C358F">
        <w:rPr>
          <w:rFonts w:ascii="Arial" w:hAnsi="Arial" w:cs="Arial"/>
          <w:sz w:val="20"/>
          <w:szCs w:val="20"/>
        </w:rPr>
        <w:t>:_</w:t>
      </w:r>
      <w:proofErr w:type="gramEnd"/>
      <w:r w:rsidR="005C358F">
        <w:rPr>
          <w:rFonts w:ascii="Arial" w:hAnsi="Arial" w:cs="Arial"/>
          <w:sz w:val="20"/>
          <w:szCs w:val="20"/>
        </w:rPr>
        <w:t>____________</w:t>
      </w:r>
    </w:p>
    <w:p w14:paraId="5E1B87C0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Residente in Via__________________________________________________________n._____</w:t>
      </w:r>
    </w:p>
    <w:p w14:paraId="6133B2D4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C</w:t>
      </w:r>
      <w:r w:rsidR="00095EA7" w:rsidRPr="005C358F">
        <w:rPr>
          <w:rFonts w:ascii="Arial" w:hAnsi="Arial" w:cs="Arial"/>
          <w:sz w:val="20"/>
          <w:szCs w:val="20"/>
        </w:rPr>
        <w:t>ap</w:t>
      </w:r>
      <w:r w:rsidRPr="005C358F">
        <w:rPr>
          <w:rFonts w:ascii="Arial" w:hAnsi="Arial" w:cs="Arial"/>
          <w:sz w:val="20"/>
          <w:szCs w:val="20"/>
        </w:rPr>
        <w:t>____________________</w:t>
      </w:r>
      <w:r w:rsidR="00095EA7" w:rsidRPr="005C358F">
        <w:rPr>
          <w:rFonts w:ascii="Arial" w:hAnsi="Arial" w:cs="Arial"/>
          <w:sz w:val="20"/>
          <w:szCs w:val="20"/>
        </w:rPr>
        <w:t>L</w:t>
      </w:r>
      <w:r w:rsidRPr="005C358F">
        <w:rPr>
          <w:rFonts w:ascii="Arial" w:hAnsi="Arial" w:cs="Arial"/>
          <w:sz w:val="20"/>
          <w:szCs w:val="20"/>
        </w:rPr>
        <w:t>ocalità_________________________________Prov. (_____)</w:t>
      </w:r>
    </w:p>
    <w:p w14:paraId="1760664E" w14:textId="77777777" w:rsidR="0073201A" w:rsidRPr="005C358F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sz w:val="20"/>
          <w:szCs w:val="20"/>
        </w:rPr>
        <w:t>Recapito telefonico</w:t>
      </w:r>
      <w:r w:rsidR="00B561B0" w:rsidRPr="005C358F">
        <w:rPr>
          <w:rFonts w:ascii="Arial" w:hAnsi="Arial" w:cs="Arial"/>
          <w:sz w:val="20"/>
          <w:szCs w:val="20"/>
        </w:rPr>
        <w:t xml:space="preserve">: </w:t>
      </w:r>
      <w:r w:rsidRPr="005C358F">
        <w:rPr>
          <w:rFonts w:ascii="Arial" w:hAnsi="Arial" w:cs="Arial"/>
          <w:sz w:val="20"/>
          <w:szCs w:val="20"/>
        </w:rPr>
        <w:t>___________________________e- mail________________________________</w:t>
      </w:r>
    </w:p>
    <w:p w14:paraId="68417867" w14:textId="768727DF" w:rsidR="0073201A" w:rsidRDefault="0073201A" w:rsidP="004C1510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5C358F">
        <w:rPr>
          <w:rFonts w:ascii="Arial" w:hAnsi="Arial" w:cs="Arial"/>
          <w:sz w:val="20"/>
          <w:szCs w:val="20"/>
        </w:rPr>
        <w:t>PEC:_</w:t>
      </w:r>
      <w:proofErr w:type="gramEnd"/>
      <w:r w:rsidRPr="005C358F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32B4FEDB" w14:textId="77777777" w:rsidR="00095EA7" w:rsidRPr="005C358F" w:rsidRDefault="00095EA7" w:rsidP="00F72A21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A1DF90" w14:textId="77777777" w:rsidR="00F72A21" w:rsidRPr="005C358F" w:rsidRDefault="00F72A21" w:rsidP="00F72A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b/>
          <w:bCs/>
          <w:color w:val="000000"/>
          <w:sz w:val="20"/>
          <w:szCs w:val="20"/>
        </w:rPr>
        <w:t xml:space="preserve">Dati per la fatturazione: </w:t>
      </w:r>
    </w:p>
    <w:p w14:paraId="310A8682" w14:textId="001EFF00" w:rsidR="00F72A21" w:rsidRPr="005C358F" w:rsidRDefault="00F72A21" w:rsidP="00F72A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>Cognome e Nome/Ragion</w:t>
      </w:r>
      <w:r w:rsidR="00102B65" w:rsidRPr="005C358F">
        <w:rPr>
          <w:rFonts w:ascii="Arial" w:hAnsi="Arial" w:cs="Arial"/>
          <w:color w:val="000000"/>
          <w:sz w:val="20"/>
          <w:szCs w:val="20"/>
        </w:rPr>
        <w:t>e sociale</w:t>
      </w:r>
      <w:r w:rsidRPr="005C358F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 </w:t>
      </w:r>
    </w:p>
    <w:p w14:paraId="7BD6F1FB" w14:textId="77777777" w:rsidR="00095EA7" w:rsidRPr="005C358F" w:rsidRDefault="00F72A21" w:rsidP="00095EA7">
      <w:pPr>
        <w:spacing w:line="360" w:lineRule="auto"/>
        <w:rPr>
          <w:rFonts w:ascii="Arial" w:hAnsi="Arial" w:cs="Arial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>Via__________________________________________ Città ______________________</w:t>
      </w:r>
      <w:proofErr w:type="spellStart"/>
      <w:r w:rsidRPr="005C358F">
        <w:rPr>
          <w:rFonts w:ascii="Arial" w:hAnsi="Arial" w:cs="Arial"/>
          <w:color w:val="000000"/>
          <w:sz w:val="20"/>
          <w:szCs w:val="20"/>
        </w:rPr>
        <w:t>Prov</w:t>
      </w:r>
      <w:proofErr w:type="spellEnd"/>
      <w:r w:rsidRPr="005C358F">
        <w:rPr>
          <w:rFonts w:ascii="Arial" w:hAnsi="Arial" w:cs="Arial"/>
          <w:color w:val="000000"/>
          <w:sz w:val="20"/>
          <w:szCs w:val="20"/>
        </w:rPr>
        <w:t xml:space="preserve"> </w:t>
      </w:r>
      <w:r w:rsidR="00095EA7" w:rsidRPr="005C358F">
        <w:rPr>
          <w:rFonts w:ascii="Arial" w:hAnsi="Arial" w:cs="Arial"/>
          <w:sz w:val="20"/>
          <w:szCs w:val="20"/>
        </w:rPr>
        <w:t>(_____)</w:t>
      </w:r>
    </w:p>
    <w:p w14:paraId="000E1257" w14:textId="77777777" w:rsidR="00F72A21" w:rsidRPr="005C358F" w:rsidRDefault="00F72A21" w:rsidP="00F72A2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5C358F">
        <w:rPr>
          <w:rFonts w:ascii="Arial" w:hAnsi="Arial" w:cs="Arial"/>
          <w:color w:val="000000"/>
          <w:sz w:val="20"/>
          <w:szCs w:val="20"/>
        </w:rPr>
        <w:t xml:space="preserve">Cap ______________C.F.__________________________ P.IVA. _________________________________ </w:t>
      </w:r>
    </w:p>
    <w:p w14:paraId="36E2334D" w14:textId="77777777" w:rsidR="00B1594F" w:rsidRPr="005C358F" w:rsidRDefault="00B1594F" w:rsidP="004C1510">
      <w:pPr>
        <w:rPr>
          <w:rFonts w:ascii="Arial" w:hAnsi="Arial" w:cs="Arial"/>
          <w:sz w:val="18"/>
          <w:szCs w:val="18"/>
        </w:rPr>
      </w:pPr>
    </w:p>
    <w:p w14:paraId="2B70F7E0" w14:textId="77777777" w:rsidR="005C358F" w:rsidRDefault="005C358F" w:rsidP="005C358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SDI__________________________</w:t>
      </w:r>
    </w:p>
    <w:p w14:paraId="1ED6E472" w14:textId="77777777" w:rsidR="00935F8E" w:rsidRDefault="00935F8E" w:rsidP="004C1510">
      <w:pPr>
        <w:rPr>
          <w:rFonts w:ascii="Arial" w:hAnsi="Arial" w:cs="Arial"/>
          <w:sz w:val="20"/>
          <w:szCs w:val="20"/>
        </w:rPr>
      </w:pPr>
    </w:p>
    <w:p w14:paraId="2928E5EE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0BB3E5B3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349AFFE9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0FDD0DD8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2E76A9FF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3506B7DD" w14:textId="177CEC01" w:rsidR="00095EA7" w:rsidRDefault="005C358F" w:rsidP="004C1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sottoscritto dichiara di impegnarsi a completare la fase di iscrizione a ricevimento della richiesta di pagamento dell’acconto di € 300,00. </w:t>
      </w:r>
    </w:p>
    <w:p w14:paraId="2F434CBA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02791288" w14:textId="77777777" w:rsidR="005C358F" w:rsidRDefault="005C358F" w:rsidP="004C1510">
      <w:pPr>
        <w:rPr>
          <w:rFonts w:ascii="Arial" w:hAnsi="Arial" w:cs="Arial"/>
          <w:sz w:val="20"/>
          <w:szCs w:val="20"/>
        </w:rPr>
      </w:pPr>
    </w:p>
    <w:p w14:paraId="5DC879F1" w14:textId="77777777" w:rsidR="0073201A" w:rsidRPr="004373AB" w:rsidRDefault="0073201A" w:rsidP="004C1510">
      <w:pPr>
        <w:rPr>
          <w:rFonts w:ascii="Arial" w:hAnsi="Arial" w:cs="Arial"/>
          <w:sz w:val="20"/>
          <w:szCs w:val="20"/>
        </w:rPr>
      </w:pPr>
      <w:r w:rsidRPr="004373AB">
        <w:rPr>
          <w:rFonts w:ascii="Arial" w:hAnsi="Arial" w:cs="Arial"/>
          <w:sz w:val="20"/>
          <w:szCs w:val="20"/>
        </w:rPr>
        <w:t>Data_____________________</w:t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>Firma________________</w:t>
      </w:r>
      <w:r>
        <w:rPr>
          <w:rFonts w:ascii="Arial" w:hAnsi="Arial" w:cs="Arial"/>
          <w:sz w:val="20"/>
          <w:szCs w:val="20"/>
        </w:rPr>
        <w:t>_______</w:t>
      </w:r>
      <w:r w:rsidRPr="004373AB">
        <w:rPr>
          <w:rFonts w:ascii="Arial" w:hAnsi="Arial" w:cs="Arial"/>
          <w:sz w:val="20"/>
          <w:szCs w:val="20"/>
        </w:rPr>
        <w:t>_</w:t>
      </w:r>
    </w:p>
    <w:p w14:paraId="6EFAF887" w14:textId="77777777" w:rsidR="0073201A" w:rsidRDefault="0073201A" w:rsidP="0073201A">
      <w:pPr>
        <w:rPr>
          <w:rFonts w:ascii="Arial" w:hAnsi="Arial" w:cs="Arial"/>
        </w:rPr>
      </w:pPr>
    </w:p>
    <w:p w14:paraId="5488FDAD" w14:textId="196467FE" w:rsidR="00130B51" w:rsidRDefault="00130B51" w:rsidP="0073201A">
      <w:pPr>
        <w:ind w:right="57"/>
        <w:rPr>
          <w:rFonts w:ascii="Arial" w:hAnsi="Arial" w:cs="Arial"/>
          <w:b/>
          <w:sz w:val="14"/>
          <w:szCs w:val="14"/>
        </w:rPr>
      </w:pPr>
    </w:p>
    <w:p w14:paraId="3BF63245" w14:textId="6EF36757" w:rsidR="005C358F" w:rsidRDefault="005C358F" w:rsidP="0073201A">
      <w:pPr>
        <w:ind w:right="57"/>
        <w:rPr>
          <w:rFonts w:ascii="Arial" w:hAnsi="Arial" w:cs="Arial"/>
          <w:b/>
          <w:sz w:val="14"/>
          <w:szCs w:val="14"/>
        </w:rPr>
      </w:pPr>
    </w:p>
    <w:p w14:paraId="0AD0727D" w14:textId="79C4DEE1" w:rsidR="005C358F" w:rsidRDefault="005C358F" w:rsidP="0073201A">
      <w:pPr>
        <w:ind w:right="57"/>
        <w:rPr>
          <w:rFonts w:ascii="Arial" w:hAnsi="Arial" w:cs="Arial"/>
          <w:b/>
          <w:sz w:val="14"/>
          <w:szCs w:val="14"/>
        </w:rPr>
      </w:pPr>
    </w:p>
    <w:p w14:paraId="10A743CB" w14:textId="77777777" w:rsidR="005C358F" w:rsidRDefault="005C358F" w:rsidP="0073201A">
      <w:pPr>
        <w:ind w:right="57"/>
        <w:rPr>
          <w:rFonts w:ascii="Arial" w:hAnsi="Arial" w:cs="Arial"/>
          <w:b/>
          <w:sz w:val="14"/>
          <w:szCs w:val="14"/>
        </w:rPr>
      </w:pPr>
    </w:p>
    <w:p w14:paraId="2678BA67" w14:textId="77777777" w:rsidR="00130B51" w:rsidRPr="005C358F" w:rsidRDefault="00130B51" w:rsidP="0073201A">
      <w:pPr>
        <w:ind w:right="57"/>
        <w:rPr>
          <w:rFonts w:ascii="Arial" w:hAnsi="Arial" w:cs="Arial"/>
          <w:b/>
          <w:sz w:val="20"/>
          <w:szCs w:val="20"/>
        </w:rPr>
      </w:pPr>
    </w:p>
    <w:p w14:paraId="0093D21F" w14:textId="77777777" w:rsidR="0073201A" w:rsidRPr="005C358F" w:rsidRDefault="0073201A" w:rsidP="0073201A">
      <w:pPr>
        <w:ind w:right="57"/>
        <w:rPr>
          <w:rFonts w:ascii="Arial" w:hAnsi="Arial" w:cs="Arial"/>
          <w:bCs/>
          <w:sz w:val="20"/>
          <w:szCs w:val="20"/>
        </w:rPr>
      </w:pPr>
      <w:r w:rsidRPr="005C358F">
        <w:rPr>
          <w:rFonts w:ascii="Arial" w:hAnsi="Arial" w:cs="Arial"/>
          <w:bCs/>
          <w:sz w:val="20"/>
          <w:szCs w:val="20"/>
        </w:rPr>
        <w:t>D.Lgs.n.196/2003 – Riservatezza dati personali.</w:t>
      </w:r>
    </w:p>
    <w:p w14:paraId="41F0946D" w14:textId="77777777" w:rsidR="0073201A" w:rsidRPr="005C358F" w:rsidRDefault="0073201A" w:rsidP="0073201A">
      <w:pPr>
        <w:ind w:right="57"/>
        <w:rPr>
          <w:rFonts w:ascii="Arial" w:hAnsi="Arial" w:cs="Arial"/>
          <w:bCs/>
          <w:sz w:val="20"/>
          <w:szCs w:val="20"/>
        </w:rPr>
      </w:pPr>
      <w:r w:rsidRPr="005C358F">
        <w:rPr>
          <w:rFonts w:ascii="Arial" w:hAnsi="Arial" w:cs="Arial"/>
          <w:bCs/>
          <w:sz w:val="20"/>
          <w:szCs w:val="20"/>
        </w:rPr>
        <w:t>Autorizzo a trattare i dati per scopi organizzativi. Titolare del trattamento è l’Ordine degli Ingegneri della Provincia di Treviso. L’interessato può esercitare i diritti di cui all’art.7 del D.Lgs.n.196/2003</w:t>
      </w:r>
    </w:p>
    <w:p w14:paraId="457AF709" w14:textId="77777777" w:rsidR="0073201A" w:rsidRPr="005C358F" w:rsidRDefault="0073201A" w:rsidP="0073201A">
      <w:pPr>
        <w:ind w:right="57"/>
        <w:rPr>
          <w:rFonts w:ascii="Arial" w:hAnsi="Arial" w:cs="Arial"/>
          <w:bCs/>
          <w:sz w:val="20"/>
          <w:szCs w:val="20"/>
        </w:rPr>
      </w:pPr>
    </w:p>
    <w:p w14:paraId="598A5BBA" w14:textId="77777777" w:rsidR="005C358F" w:rsidRDefault="005C358F" w:rsidP="0073201A">
      <w:pPr>
        <w:ind w:right="57"/>
        <w:rPr>
          <w:rFonts w:ascii="Arial" w:hAnsi="Arial" w:cs="Arial"/>
          <w:bCs/>
          <w:sz w:val="20"/>
          <w:szCs w:val="20"/>
        </w:rPr>
      </w:pPr>
    </w:p>
    <w:p w14:paraId="4A2F1F7A" w14:textId="77777777" w:rsidR="005C358F" w:rsidRPr="004373AB" w:rsidRDefault="005C358F" w:rsidP="005C358F">
      <w:pPr>
        <w:rPr>
          <w:rFonts w:ascii="Arial" w:hAnsi="Arial" w:cs="Arial"/>
          <w:sz w:val="20"/>
          <w:szCs w:val="20"/>
        </w:rPr>
      </w:pPr>
      <w:r w:rsidRPr="004373AB">
        <w:rPr>
          <w:rFonts w:ascii="Arial" w:hAnsi="Arial" w:cs="Arial"/>
          <w:sz w:val="20"/>
          <w:szCs w:val="20"/>
        </w:rPr>
        <w:t>Data_____________________</w:t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373AB">
        <w:rPr>
          <w:rFonts w:ascii="Arial" w:hAnsi="Arial" w:cs="Arial"/>
          <w:sz w:val="20"/>
          <w:szCs w:val="20"/>
        </w:rPr>
        <w:t>Firma________________</w:t>
      </w:r>
      <w:r>
        <w:rPr>
          <w:rFonts w:ascii="Arial" w:hAnsi="Arial" w:cs="Arial"/>
          <w:sz w:val="20"/>
          <w:szCs w:val="20"/>
        </w:rPr>
        <w:t>_______</w:t>
      </w:r>
      <w:r w:rsidRPr="004373AB">
        <w:rPr>
          <w:rFonts w:ascii="Arial" w:hAnsi="Arial" w:cs="Arial"/>
          <w:sz w:val="20"/>
          <w:szCs w:val="20"/>
        </w:rPr>
        <w:t>_</w:t>
      </w:r>
    </w:p>
    <w:p w14:paraId="289306C7" w14:textId="5DE8E1E6" w:rsidR="0073201A" w:rsidRPr="005C358F" w:rsidRDefault="0073201A" w:rsidP="005C358F">
      <w:pPr>
        <w:ind w:right="57"/>
        <w:rPr>
          <w:bCs/>
          <w:sz w:val="20"/>
          <w:szCs w:val="20"/>
        </w:rPr>
      </w:pPr>
    </w:p>
    <w:sectPr w:rsidR="0073201A" w:rsidRPr="005C358F" w:rsidSect="006C7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297"/>
      <w:pgMar w:top="1701" w:right="1134" w:bottom="425" w:left="1134" w:header="709" w:footer="2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CF989" w14:textId="77777777" w:rsidR="0073201A" w:rsidRDefault="0073201A">
      <w:r>
        <w:separator/>
      </w:r>
    </w:p>
  </w:endnote>
  <w:endnote w:type="continuationSeparator" w:id="0">
    <w:p w14:paraId="5E40401F" w14:textId="77777777" w:rsidR="0073201A" w:rsidRDefault="0073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mo">
    <w:altName w:val="Arial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39A0A" w14:textId="77777777" w:rsidR="00212405" w:rsidRDefault="002124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50D7" w14:textId="4F301A6D" w:rsidR="003F6767" w:rsidRDefault="005C358F" w:rsidP="003F6767">
    <w:pPr>
      <w:pStyle w:val="Pidipagina"/>
      <w:tabs>
        <w:tab w:val="clear" w:pos="4819"/>
        <w:tab w:val="clear" w:pos="9638"/>
        <w:tab w:val="left" w:pos="3885"/>
      </w:tabs>
    </w:pPr>
    <w:r>
      <w:rPr>
        <w:noProof/>
      </w:rPr>
      <w:drawing>
        <wp:anchor distT="0" distB="0" distL="114300" distR="114300" simplePos="0" relativeHeight="251670016" behindDoc="1" locked="0" layoutInCell="1" allowOverlap="1" wp14:anchorId="0372A50A" wp14:editId="22689837">
          <wp:simplePos x="0" y="0"/>
          <wp:positionH relativeFrom="column">
            <wp:posOffset>-281940</wp:posOffset>
          </wp:positionH>
          <wp:positionV relativeFrom="paragraph">
            <wp:posOffset>39370</wp:posOffset>
          </wp:positionV>
          <wp:extent cx="990600" cy="561698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561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4250">
      <w:rPr>
        <w:noProof/>
      </w:rPr>
      <w:drawing>
        <wp:anchor distT="0" distB="0" distL="114300" distR="114300" simplePos="0" relativeHeight="251662848" behindDoc="0" locked="0" layoutInCell="1" allowOverlap="1" wp14:anchorId="74986B43" wp14:editId="1657DBAF">
          <wp:simplePos x="0" y="0"/>
          <wp:positionH relativeFrom="column">
            <wp:posOffset>5390515</wp:posOffset>
          </wp:positionH>
          <wp:positionV relativeFrom="paragraph">
            <wp:posOffset>328295</wp:posOffset>
          </wp:positionV>
          <wp:extent cx="733425" cy="438150"/>
          <wp:effectExtent l="0" t="0" r="0" b="0"/>
          <wp:wrapNone/>
          <wp:docPr id="61" name="Immagine 61" descr="Kiwa_Accredia Blu SI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Kiwa_Accredia Blu SISTE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4250"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393833E" wp14:editId="0D1EC3FC">
              <wp:simplePos x="0" y="0"/>
              <wp:positionH relativeFrom="column">
                <wp:posOffset>-110490</wp:posOffset>
              </wp:positionH>
              <wp:positionV relativeFrom="paragraph">
                <wp:posOffset>328295</wp:posOffset>
              </wp:positionV>
              <wp:extent cx="6299200" cy="1048385"/>
              <wp:effectExtent l="0" t="0" r="0" b="0"/>
              <wp:wrapNone/>
              <wp:docPr id="3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9200" cy="1048385"/>
                        <a:chOff x="990" y="14817"/>
                        <a:chExt cx="9920" cy="1651"/>
                      </a:xfrm>
                    </wpg:grpSpPr>
                    <wps:wsp>
                      <wps:cNvPr id="4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990" y="15099"/>
                          <a:ext cx="1950" cy="10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693BC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</w:pPr>
                            <w:r w:rsidRPr="0037358B"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  <w:t xml:space="preserve">Prato della Fiera 23 </w:t>
                            </w:r>
                          </w:p>
                          <w:p w14:paraId="002E7023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bCs/>
                                <w:sz w:val="14"/>
                                <w:szCs w:val="14"/>
                              </w:rPr>
                            </w:pPr>
                            <w:r w:rsidRPr="0037358B"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  <w:t>31100 Treviso</w:t>
                            </w:r>
                          </w:p>
                          <w:p w14:paraId="1090A438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</w:pPr>
                          </w:p>
                          <w:p w14:paraId="17F89FFC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bCs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7358B">
                              <w:rPr>
                                <w:rFonts w:ascii="Helvetica" w:hAnsi="Helvetica" w:cs="Arial Narrow"/>
                                <w:bCs/>
                                <w:sz w:val="14"/>
                                <w:szCs w:val="14"/>
                              </w:rPr>
                              <w:t xml:space="preserve">CF:   </w:t>
                            </w:r>
                            <w:proofErr w:type="gramEnd"/>
                            <w:r w:rsidRPr="0037358B">
                              <w:rPr>
                                <w:rFonts w:ascii="Helvetica" w:hAnsi="Helvetica" w:cs="Arial Narrow"/>
                                <w:bCs/>
                                <w:sz w:val="14"/>
                                <w:szCs w:val="14"/>
                              </w:rPr>
                              <w:t xml:space="preserve"> 80014120267</w:t>
                            </w:r>
                          </w:p>
                          <w:p w14:paraId="381E4BC3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</w:pPr>
                            <w:r w:rsidRPr="0037358B">
                              <w:rPr>
                                <w:rFonts w:ascii="Helvetica" w:hAnsi="Helvetica" w:cs="Arial Narrow"/>
                                <w:sz w:val="14"/>
                                <w:szCs w:val="14"/>
                              </w:rPr>
                              <w:t>www.ingegneritreviso.it</w:t>
                            </w:r>
                          </w:p>
                          <w:p w14:paraId="7D4D533B" w14:textId="77777777" w:rsidR="003F6767" w:rsidRPr="00E31541" w:rsidRDefault="003F6767" w:rsidP="003F6767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14:paraId="1A7EF738" w14:textId="77777777" w:rsidR="003F6767" w:rsidRPr="00E31541" w:rsidRDefault="003F6767" w:rsidP="003F6767">
                            <w:pPr>
                              <w:rPr>
                                <w:rFonts w:ascii="Arial Narrow" w:hAnsi="Arial Narrow"/>
                                <w:bCs/>
                              </w:rPr>
                            </w:pPr>
                          </w:p>
                          <w:p w14:paraId="13DEF1B1" w14:textId="77777777" w:rsidR="003F6767" w:rsidRPr="00E31541" w:rsidRDefault="003F6767" w:rsidP="003F6767">
                            <w:pPr>
                              <w:tabs>
                                <w:tab w:val="left" w:pos="244"/>
                                <w:tab w:val="left" w:pos="1257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</w:rPr>
                            </w:pPr>
                          </w:p>
                          <w:p w14:paraId="6AEADEAD" w14:textId="77777777" w:rsidR="003F6767" w:rsidRPr="00E31541" w:rsidRDefault="003F6767" w:rsidP="003F6767">
                            <w:pPr>
                              <w:tabs>
                                <w:tab w:val="left" w:pos="244"/>
                                <w:tab w:val="left" w:pos="1257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E31541">
                              <w:rPr>
                                <w:rFonts w:ascii="Arial Narrow" w:hAnsi="Arial Narrow" w:cs="Arial Narrow"/>
                                <w:color w:val="000000"/>
                              </w:rPr>
                              <w:t>P.Iva</w:t>
                            </w:r>
                            <w:proofErr w:type="spellEnd"/>
                            <w:r w:rsidRPr="00E31541">
                              <w:rPr>
                                <w:rFonts w:ascii="Arial Narrow" w:hAnsi="Arial Narrow" w:cs="Arial Narrow"/>
                                <w:color w:val="000000"/>
                              </w:rPr>
                              <w:t xml:space="preserve"> 04178770261</w:t>
                            </w:r>
                          </w:p>
                          <w:p w14:paraId="4F6D88B6" w14:textId="77777777" w:rsidR="003F6767" w:rsidRPr="00E31541" w:rsidRDefault="003F6767" w:rsidP="003F6767">
                            <w:pPr>
                              <w:tabs>
                                <w:tab w:val="left" w:pos="244"/>
                                <w:tab w:val="left" w:pos="12576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Arial Narrow"/>
                                <w:bCs/>
                                <w:color w:val="000000"/>
                              </w:rPr>
                            </w:pPr>
                            <w:r w:rsidRPr="00E31541">
                              <w:rPr>
                                <w:rFonts w:ascii="Arial Narrow" w:hAnsi="Arial Narrow" w:cs="Arial Narrow"/>
                                <w:color w:val="000000"/>
                              </w:rPr>
                              <w:t>C.F. BZZVNT82R69F205F</w:t>
                            </w:r>
                          </w:p>
                          <w:p w14:paraId="38227D51" w14:textId="77777777" w:rsidR="003F6767" w:rsidRDefault="003F6767" w:rsidP="003F67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264" y="15087"/>
                          <a:ext cx="2376" cy="1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D70C3" w14:textId="77777777" w:rsidR="003F6767" w:rsidRPr="0037358B" w:rsidRDefault="00212405" w:rsidP="003F6767">
                            <w:pPr>
                              <w:rPr>
                                <w:rFonts w:ascii="Helvetica" w:hAnsi="Helvetica"/>
                                <w:snapToGrid w:val="0"/>
                                <w:sz w:val="14"/>
                                <w:szCs w:val="14"/>
                              </w:rPr>
                            </w:pPr>
                            <w:hyperlink r:id="rId3" w:history="1">
                              <w:r w:rsidR="003F6767" w:rsidRPr="0037358B">
                                <w:rPr>
                                  <w:rStyle w:val="Collegamentoipertestuale"/>
                                  <w:rFonts w:ascii="Helvetica" w:hAnsi="Helvetica"/>
                                  <w:snapToGrid w:val="0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segreteria@ingegneritreviso.it</w:t>
                              </w:r>
                            </w:hyperlink>
                          </w:p>
                          <w:p w14:paraId="1FABCE98" w14:textId="77777777" w:rsidR="003F6767" w:rsidRPr="0037358B" w:rsidRDefault="003F6767" w:rsidP="003F6767">
                            <w:pPr>
                              <w:rPr>
                                <w:rStyle w:val="Collegamentoipertestuale"/>
                                <w:rFonts w:ascii="Helvetica" w:hAnsi="Helvetica"/>
                                <w:color w:val="auto"/>
                                <w:sz w:val="14"/>
                                <w:szCs w:val="14"/>
                                <w:u w:val="none"/>
                                <w:lang w:val="en-US"/>
                              </w:rPr>
                            </w:pPr>
                            <w:r w:rsidRPr="0037358B">
                              <w:rPr>
                                <w:rFonts w:ascii="Helvetica" w:hAnsi="Helvetica"/>
                                <w:snapToGrid w:val="0"/>
                                <w:sz w:val="14"/>
                                <w:szCs w:val="14"/>
                                <w:lang w:val="en-US"/>
                              </w:rPr>
                              <w:t>PEC: ordine.treviso@ingpec.eu</w:t>
                            </w:r>
                          </w:p>
                          <w:p w14:paraId="1D216A79" w14:textId="77777777" w:rsidR="003F6767" w:rsidRPr="0037358B" w:rsidRDefault="003F6767" w:rsidP="003F6767">
                            <w:pPr>
                              <w:rPr>
                                <w:rFonts w:ascii="Helvetica" w:hAnsi="Helvetica"/>
                                <w:snapToGrid w:val="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14:paraId="25FE61DA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7358B">
                              <w:rPr>
                                <w:rFonts w:ascii="Helvetica" w:hAnsi="Helvetica" w:cs="Arial Narrow"/>
                                <w:sz w:val="14"/>
                                <w:szCs w:val="14"/>
                                <w:lang w:val="en-US"/>
                              </w:rPr>
                              <w:t>Tel:    0422.583665</w:t>
                            </w:r>
                          </w:p>
                          <w:p w14:paraId="2AFC9D05" w14:textId="77777777" w:rsidR="003F6767" w:rsidRPr="0037358B" w:rsidRDefault="003F6767" w:rsidP="003F67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Arial Narrow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37358B">
                              <w:rPr>
                                <w:rFonts w:ascii="Helvetica" w:hAnsi="Helvetica" w:cs="Arial Narrow"/>
                                <w:sz w:val="14"/>
                                <w:szCs w:val="14"/>
                                <w:lang w:val="en-US"/>
                              </w:rPr>
                              <w:t>Fax:   0422.56730</w:t>
                            </w:r>
                          </w:p>
                          <w:p w14:paraId="3820A4D4" w14:textId="77777777" w:rsidR="003F6767" w:rsidRPr="00CB4E42" w:rsidRDefault="003F6767" w:rsidP="003F6767">
                            <w:pPr>
                              <w:rPr>
                                <w:rFonts w:ascii="Arial Narrow" w:hAnsi="Arial Narrow"/>
                                <w:snapToGrid w:val="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76034F4" w14:textId="77777777" w:rsidR="003F6767" w:rsidRPr="00CB4E42" w:rsidRDefault="003F6767" w:rsidP="003F6767">
                            <w:pPr>
                              <w:ind w:right="-9"/>
                              <w:rPr>
                                <w:rFonts w:ascii="Arial Narrow" w:hAnsi="Arial Narrow"/>
                                <w:color w:val="2C2D2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2"/>
                      <wps:cNvSpPr txBox="1">
                        <a:spLocks noChangeArrowheads="1"/>
                      </wps:cNvSpPr>
                      <wps:spPr bwMode="auto">
                        <a:xfrm>
                          <a:off x="8582" y="14817"/>
                          <a:ext cx="2323" cy="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0BEC3" w14:textId="77777777" w:rsidR="003F6767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3DA3178E" w14:textId="77777777" w:rsidR="003F6767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34CB7ED3" w14:textId="77777777" w:rsidR="003F6767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7DCD2F21" w14:textId="77777777" w:rsidR="003F6767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4395F3F5" w14:textId="77777777" w:rsidR="003F6767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</w:pPr>
                          </w:p>
                          <w:p w14:paraId="6ABCD84A" w14:textId="77777777" w:rsidR="003F6767" w:rsidRPr="0037358B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b/>
                                <w:sz w:val="12"/>
                                <w:szCs w:val="12"/>
                              </w:rPr>
                            </w:pPr>
                            <w:r w:rsidRPr="0037358B">
                              <w:rPr>
                                <w:rFonts w:ascii="Helvetica" w:hAnsi="Helvetica"/>
                                <w:b/>
                                <w:sz w:val="12"/>
                                <w:szCs w:val="12"/>
                              </w:rPr>
                              <w:t>UNI EN ISO 9001:20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2"/>
                                <w:szCs w:val="12"/>
                              </w:rPr>
                              <w:t>15</w:t>
                            </w:r>
                          </w:p>
                          <w:p w14:paraId="69C28A5D" w14:textId="77777777" w:rsidR="003F6767" w:rsidRPr="0037358B" w:rsidRDefault="003F6767" w:rsidP="003F6767">
                            <w:pPr>
                              <w:jc w:val="right"/>
                              <w:rPr>
                                <w:rStyle w:val="Enfasicorsivo"/>
                                <w:rFonts w:ascii="Times New Roman" w:hAnsi="Times New Roman"/>
                                <w:sz w:val="24"/>
                              </w:rPr>
                            </w:pPr>
                            <w:r w:rsidRPr="0037358B">
                              <w:rPr>
                                <w:rFonts w:ascii="Helvetica" w:hAnsi="Helvetica"/>
                                <w:sz w:val="12"/>
                                <w:szCs w:val="12"/>
                              </w:rPr>
                              <w:t>Sistema Gestione Qualità Certificato</w:t>
                            </w:r>
                          </w:p>
                          <w:p w14:paraId="6742F8CF" w14:textId="77777777" w:rsidR="003F6767" w:rsidRDefault="003F6767" w:rsidP="003F6767">
                            <w:pPr>
                              <w:rPr>
                                <w:rStyle w:val="Enfasicorsivo"/>
                                <w:sz w:val="12"/>
                                <w:szCs w:val="12"/>
                              </w:rPr>
                            </w:pPr>
                          </w:p>
                          <w:p w14:paraId="0F50140A" w14:textId="77777777" w:rsidR="003F6767" w:rsidRDefault="003F6767" w:rsidP="003F6767">
                            <w:pPr>
                              <w:rPr>
                                <w:rStyle w:val="Enfasicorsivo"/>
                                <w:sz w:val="12"/>
                                <w:szCs w:val="12"/>
                              </w:rPr>
                            </w:pPr>
                          </w:p>
                          <w:p w14:paraId="0E1D7A42" w14:textId="77777777" w:rsidR="003F6767" w:rsidRPr="00EF1644" w:rsidRDefault="003F6767" w:rsidP="003F6767">
                            <w:pPr>
                              <w:rPr>
                                <w:rStyle w:val="Enfasicorsivo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8400" y="15940"/>
                          <a:ext cx="2510" cy="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81D44" w14:textId="77777777" w:rsidR="003F6767" w:rsidRPr="0037358B" w:rsidRDefault="003F6767" w:rsidP="003F6767">
                            <w:pPr>
                              <w:jc w:val="right"/>
                              <w:rPr>
                                <w:rFonts w:ascii="Helvetica" w:hAnsi="Helvetica"/>
                                <w:snapToGrid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37"/>
                      <wps:cNvCnPr>
                        <a:cxnSpLocks noChangeShapeType="1"/>
                      </wps:cNvCnPr>
                      <wps:spPr bwMode="auto">
                        <a:xfrm>
                          <a:off x="1134" y="15570"/>
                          <a:ext cx="963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93833E" id="Group 41" o:spid="_x0000_s1027" style="position:absolute;margin-left:-8.7pt;margin-top:25.85pt;width:496pt;height:82.55pt;z-index:251660800" coordorigin="990,14817" coordsize="9920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990;top:15099;width:1950;height:1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F1693BC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sz w:val="14"/>
                          <w:szCs w:val="14"/>
                        </w:rPr>
                      </w:pPr>
                      <w:r w:rsidRPr="0037358B">
                        <w:rPr>
                          <w:rFonts w:ascii="Helvetica" w:hAnsi="Helvetica" w:cs="Arial Narrow"/>
                          <w:sz w:val="14"/>
                          <w:szCs w:val="14"/>
                        </w:rPr>
                        <w:t xml:space="preserve">Prato della Fiera 23 </w:t>
                      </w:r>
                    </w:p>
                    <w:p w14:paraId="002E7023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bCs/>
                          <w:sz w:val="14"/>
                          <w:szCs w:val="14"/>
                        </w:rPr>
                      </w:pPr>
                      <w:r w:rsidRPr="0037358B">
                        <w:rPr>
                          <w:rFonts w:ascii="Helvetica" w:hAnsi="Helvetica" w:cs="Arial Narrow"/>
                          <w:sz w:val="14"/>
                          <w:szCs w:val="14"/>
                        </w:rPr>
                        <w:t>31100 Treviso</w:t>
                      </w:r>
                    </w:p>
                    <w:p w14:paraId="1090A438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sz w:val="14"/>
                          <w:szCs w:val="14"/>
                        </w:rPr>
                      </w:pPr>
                    </w:p>
                    <w:p w14:paraId="17F89FFC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bCs/>
                          <w:sz w:val="14"/>
                          <w:szCs w:val="14"/>
                        </w:rPr>
                      </w:pPr>
                      <w:r w:rsidRPr="0037358B">
                        <w:rPr>
                          <w:rFonts w:ascii="Helvetica" w:hAnsi="Helvetica" w:cs="Arial Narrow"/>
                          <w:bCs/>
                          <w:sz w:val="14"/>
                          <w:szCs w:val="14"/>
                        </w:rPr>
                        <w:t>CF:    80014120267</w:t>
                      </w:r>
                    </w:p>
                    <w:p w14:paraId="381E4BC3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sz w:val="14"/>
                          <w:szCs w:val="14"/>
                        </w:rPr>
                      </w:pPr>
                      <w:r w:rsidRPr="0037358B">
                        <w:rPr>
                          <w:rFonts w:ascii="Helvetica" w:hAnsi="Helvetica" w:cs="Arial Narrow"/>
                          <w:sz w:val="14"/>
                          <w:szCs w:val="14"/>
                        </w:rPr>
                        <w:t>www.ingegneritreviso.it</w:t>
                      </w:r>
                    </w:p>
                    <w:p w14:paraId="7D4D533B" w14:textId="77777777" w:rsidR="003F6767" w:rsidRPr="00E31541" w:rsidRDefault="003F6767" w:rsidP="003F6767">
                      <w:pPr>
                        <w:rPr>
                          <w:rFonts w:ascii="Arial Narrow" w:hAnsi="Arial Narrow"/>
                          <w:bCs/>
                        </w:rPr>
                      </w:pPr>
                    </w:p>
                    <w:p w14:paraId="1A7EF738" w14:textId="77777777" w:rsidR="003F6767" w:rsidRPr="00E31541" w:rsidRDefault="003F6767" w:rsidP="003F6767">
                      <w:pPr>
                        <w:rPr>
                          <w:rFonts w:ascii="Arial Narrow" w:hAnsi="Arial Narrow"/>
                          <w:bCs/>
                        </w:rPr>
                      </w:pPr>
                    </w:p>
                    <w:p w14:paraId="13DEF1B1" w14:textId="77777777" w:rsidR="003F6767" w:rsidRPr="00E31541" w:rsidRDefault="003F6767" w:rsidP="003F6767">
                      <w:pPr>
                        <w:tabs>
                          <w:tab w:val="left" w:pos="244"/>
                          <w:tab w:val="left" w:pos="12576"/>
                        </w:tabs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 Narrow"/>
                          <w:bCs/>
                          <w:color w:val="000000"/>
                        </w:rPr>
                      </w:pPr>
                    </w:p>
                    <w:p w14:paraId="6AEADEAD" w14:textId="77777777" w:rsidR="003F6767" w:rsidRPr="00E31541" w:rsidRDefault="003F6767" w:rsidP="003F6767">
                      <w:pPr>
                        <w:tabs>
                          <w:tab w:val="left" w:pos="244"/>
                          <w:tab w:val="left" w:pos="12576"/>
                        </w:tabs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 Narrow"/>
                          <w:bCs/>
                          <w:color w:val="000000"/>
                        </w:rPr>
                      </w:pPr>
                      <w:r w:rsidRPr="00E31541">
                        <w:rPr>
                          <w:rFonts w:ascii="Arial Narrow" w:hAnsi="Arial Narrow" w:cs="Arial Narrow"/>
                          <w:color w:val="000000"/>
                        </w:rPr>
                        <w:t>P.Iva 04178770261</w:t>
                      </w:r>
                    </w:p>
                    <w:p w14:paraId="4F6D88B6" w14:textId="77777777" w:rsidR="003F6767" w:rsidRPr="00E31541" w:rsidRDefault="003F6767" w:rsidP="003F6767">
                      <w:pPr>
                        <w:tabs>
                          <w:tab w:val="left" w:pos="244"/>
                          <w:tab w:val="left" w:pos="12576"/>
                        </w:tabs>
                        <w:autoSpaceDE w:val="0"/>
                        <w:autoSpaceDN w:val="0"/>
                        <w:adjustRightInd w:val="0"/>
                        <w:rPr>
                          <w:rFonts w:ascii="Arial Narrow" w:hAnsi="Arial Narrow" w:cs="Arial Narrow"/>
                          <w:bCs/>
                          <w:color w:val="000000"/>
                        </w:rPr>
                      </w:pPr>
                      <w:r w:rsidRPr="00E31541">
                        <w:rPr>
                          <w:rFonts w:ascii="Arial Narrow" w:hAnsi="Arial Narrow" w:cs="Arial Narrow"/>
                          <w:color w:val="000000"/>
                        </w:rPr>
                        <w:t>C.F. BZZVNT82R69F205F</w:t>
                      </w:r>
                    </w:p>
                    <w:p w14:paraId="38227D51" w14:textId="77777777" w:rsidR="003F6767" w:rsidRDefault="003F6767" w:rsidP="003F6767"/>
                  </w:txbxContent>
                </v:textbox>
              </v:shape>
              <v:shape id="Text Box 16" o:spid="_x0000_s1029" type="#_x0000_t202" style="position:absolute;left:3264;top:15087;width:2376;height:1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750D70C3" w14:textId="77777777" w:rsidR="003F6767" w:rsidRPr="0037358B" w:rsidRDefault="009F32D9" w:rsidP="003F6767">
                      <w:pPr>
                        <w:rPr>
                          <w:rFonts w:ascii="Helvetica" w:hAnsi="Helvetica"/>
                          <w:snapToGrid w:val="0"/>
                          <w:sz w:val="14"/>
                          <w:szCs w:val="14"/>
                        </w:rPr>
                      </w:pPr>
                      <w:hyperlink r:id="rId4" w:history="1">
                        <w:r w:rsidR="003F6767" w:rsidRPr="0037358B">
                          <w:rPr>
                            <w:rStyle w:val="Collegamentoipertestuale"/>
                            <w:rFonts w:ascii="Helvetica" w:hAnsi="Helvetica"/>
                            <w:snapToGrid w:val="0"/>
                            <w:color w:val="auto"/>
                            <w:sz w:val="14"/>
                            <w:szCs w:val="14"/>
                            <w:u w:val="none"/>
                          </w:rPr>
                          <w:t>segreteria@ingegneritreviso.it</w:t>
                        </w:r>
                      </w:hyperlink>
                    </w:p>
                    <w:p w14:paraId="1FABCE98" w14:textId="77777777" w:rsidR="003F6767" w:rsidRPr="0037358B" w:rsidRDefault="003F6767" w:rsidP="003F6767">
                      <w:pPr>
                        <w:rPr>
                          <w:rStyle w:val="Collegamentoipertestuale"/>
                          <w:rFonts w:ascii="Helvetica" w:hAnsi="Helvetica"/>
                          <w:color w:val="auto"/>
                          <w:sz w:val="14"/>
                          <w:szCs w:val="14"/>
                          <w:u w:val="none"/>
                          <w:lang w:val="en-US"/>
                        </w:rPr>
                      </w:pPr>
                      <w:r w:rsidRPr="0037358B">
                        <w:rPr>
                          <w:rFonts w:ascii="Helvetica" w:hAnsi="Helvetica"/>
                          <w:snapToGrid w:val="0"/>
                          <w:sz w:val="14"/>
                          <w:szCs w:val="14"/>
                          <w:lang w:val="en-US"/>
                        </w:rPr>
                        <w:t>PEC: ordine.treviso@ingpec.eu</w:t>
                      </w:r>
                    </w:p>
                    <w:p w14:paraId="1D216A79" w14:textId="77777777" w:rsidR="003F6767" w:rsidRPr="0037358B" w:rsidRDefault="003F6767" w:rsidP="003F6767">
                      <w:pPr>
                        <w:rPr>
                          <w:rFonts w:ascii="Helvetica" w:hAnsi="Helvetica"/>
                          <w:snapToGrid w:val="0"/>
                          <w:sz w:val="14"/>
                          <w:szCs w:val="14"/>
                          <w:lang w:val="en-US"/>
                        </w:rPr>
                      </w:pPr>
                    </w:p>
                    <w:p w14:paraId="25FE61DA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sz w:val="14"/>
                          <w:szCs w:val="14"/>
                          <w:lang w:val="en-US"/>
                        </w:rPr>
                      </w:pPr>
                      <w:r w:rsidRPr="0037358B">
                        <w:rPr>
                          <w:rFonts w:ascii="Helvetica" w:hAnsi="Helvetica" w:cs="Arial Narrow"/>
                          <w:sz w:val="14"/>
                          <w:szCs w:val="14"/>
                          <w:lang w:val="en-US"/>
                        </w:rPr>
                        <w:t>Tel:    0422.583665</w:t>
                      </w:r>
                    </w:p>
                    <w:p w14:paraId="2AFC9D05" w14:textId="77777777" w:rsidR="003F6767" w:rsidRPr="0037358B" w:rsidRDefault="003F6767" w:rsidP="003F6767">
                      <w:pPr>
                        <w:autoSpaceDE w:val="0"/>
                        <w:autoSpaceDN w:val="0"/>
                        <w:adjustRightInd w:val="0"/>
                        <w:rPr>
                          <w:rFonts w:ascii="Helvetica" w:hAnsi="Helvetica" w:cs="Arial Narrow"/>
                          <w:sz w:val="14"/>
                          <w:szCs w:val="14"/>
                          <w:lang w:val="en-US"/>
                        </w:rPr>
                      </w:pPr>
                      <w:r w:rsidRPr="0037358B">
                        <w:rPr>
                          <w:rFonts w:ascii="Helvetica" w:hAnsi="Helvetica" w:cs="Arial Narrow"/>
                          <w:sz w:val="14"/>
                          <w:szCs w:val="14"/>
                          <w:lang w:val="en-US"/>
                        </w:rPr>
                        <w:t>Fax:   0422.56730</w:t>
                      </w:r>
                    </w:p>
                    <w:p w14:paraId="3820A4D4" w14:textId="77777777" w:rsidR="003F6767" w:rsidRPr="00CB4E42" w:rsidRDefault="003F6767" w:rsidP="003F6767">
                      <w:pPr>
                        <w:rPr>
                          <w:rFonts w:ascii="Arial Narrow" w:hAnsi="Arial Narrow"/>
                          <w:snapToGrid w:val="0"/>
                          <w:sz w:val="16"/>
                          <w:szCs w:val="16"/>
                          <w:lang w:val="en-US"/>
                        </w:rPr>
                      </w:pPr>
                    </w:p>
                    <w:p w14:paraId="576034F4" w14:textId="77777777" w:rsidR="003F6767" w:rsidRPr="00CB4E42" w:rsidRDefault="003F6767" w:rsidP="003F6767">
                      <w:pPr>
                        <w:ind w:right="-9"/>
                        <w:rPr>
                          <w:rFonts w:ascii="Arial Narrow" w:hAnsi="Arial Narrow"/>
                          <w:color w:val="2C2D2D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  <v:shape id="Text Box 32" o:spid="_x0000_s1030" type="#_x0000_t202" style="position:absolute;left:8582;top:14817;width:2323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3E00BEC3" w14:textId="77777777" w:rsidR="003F6767" w:rsidRDefault="003F6767" w:rsidP="003F6767">
                      <w:pPr>
                        <w:jc w:val="right"/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3DA3178E" w14:textId="77777777" w:rsidR="003F6767" w:rsidRDefault="003F6767" w:rsidP="003F6767">
                      <w:pPr>
                        <w:jc w:val="right"/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34CB7ED3" w14:textId="77777777" w:rsidR="003F6767" w:rsidRDefault="003F6767" w:rsidP="003F6767">
                      <w:pPr>
                        <w:jc w:val="right"/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7DCD2F21" w14:textId="77777777" w:rsidR="003F6767" w:rsidRDefault="003F6767" w:rsidP="003F6767">
                      <w:pPr>
                        <w:jc w:val="right"/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4395F3F5" w14:textId="77777777" w:rsidR="003F6767" w:rsidRDefault="003F6767" w:rsidP="003F6767">
                      <w:pPr>
                        <w:jc w:val="right"/>
                        <w:rPr>
                          <w:rFonts w:ascii="Helvetica" w:hAnsi="Helvetica"/>
                          <w:sz w:val="12"/>
                          <w:szCs w:val="12"/>
                        </w:rPr>
                      </w:pPr>
                    </w:p>
                    <w:p w14:paraId="6ABCD84A" w14:textId="77777777" w:rsidR="003F6767" w:rsidRPr="0037358B" w:rsidRDefault="003F6767" w:rsidP="003F6767">
                      <w:pPr>
                        <w:jc w:val="right"/>
                        <w:rPr>
                          <w:rFonts w:ascii="Helvetica" w:hAnsi="Helvetica"/>
                          <w:b/>
                          <w:sz w:val="12"/>
                          <w:szCs w:val="12"/>
                        </w:rPr>
                      </w:pPr>
                      <w:r w:rsidRPr="0037358B">
                        <w:rPr>
                          <w:rFonts w:ascii="Helvetica" w:hAnsi="Helvetica"/>
                          <w:b/>
                          <w:sz w:val="12"/>
                          <w:szCs w:val="12"/>
                        </w:rPr>
                        <w:t>UNI EN ISO 9001:20</w:t>
                      </w:r>
                      <w:r>
                        <w:rPr>
                          <w:rFonts w:ascii="Helvetica" w:hAnsi="Helvetica"/>
                          <w:b/>
                          <w:sz w:val="12"/>
                          <w:szCs w:val="12"/>
                        </w:rPr>
                        <w:t>15</w:t>
                      </w:r>
                    </w:p>
                    <w:p w14:paraId="69C28A5D" w14:textId="77777777" w:rsidR="003F6767" w:rsidRPr="0037358B" w:rsidRDefault="003F6767" w:rsidP="003F6767">
                      <w:pPr>
                        <w:jc w:val="right"/>
                        <w:rPr>
                          <w:rStyle w:val="Enfasicorsivo"/>
                          <w:rFonts w:ascii="Times New Roman" w:hAnsi="Times New Roman"/>
                          <w:sz w:val="24"/>
                        </w:rPr>
                      </w:pPr>
                      <w:r w:rsidRPr="0037358B">
                        <w:rPr>
                          <w:rFonts w:ascii="Helvetica" w:hAnsi="Helvetica"/>
                          <w:sz w:val="12"/>
                          <w:szCs w:val="12"/>
                        </w:rPr>
                        <w:t>Sistema Gestione Qualità Certificato</w:t>
                      </w:r>
                    </w:p>
                    <w:p w14:paraId="6742F8CF" w14:textId="77777777" w:rsidR="003F6767" w:rsidRDefault="003F6767" w:rsidP="003F6767">
                      <w:pPr>
                        <w:rPr>
                          <w:rStyle w:val="Enfasicorsivo"/>
                          <w:sz w:val="12"/>
                          <w:szCs w:val="12"/>
                        </w:rPr>
                      </w:pPr>
                    </w:p>
                    <w:p w14:paraId="0F50140A" w14:textId="77777777" w:rsidR="003F6767" w:rsidRDefault="003F6767" w:rsidP="003F6767">
                      <w:pPr>
                        <w:rPr>
                          <w:rStyle w:val="Enfasicorsivo"/>
                          <w:sz w:val="12"/>
                          <w:szCs w:val="12"/>
                        </w:rPr>
                      </w:pPr>
                    </w:p>
                    <w:p w14:paraId="0E1D7A42" w14:textId="77777777" w:rsidR="003F6767" w:rsidRPr="00EF1644" w:rsidRDefault="003F6767" w:rsidP="003F6767">
                      <w:pPr>
                        <w:rPr>
                          <w:rStyle w:val="Enfasicorsivo"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Text Box 33" o:spid="_x0000_s1031" type="#_x0000_t202" style="position:absolute;left:8400;top:15940;width:2510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2D581D44" w14:textId="77777777" w:rsidR="003F6767" w:rsidRPr="0037358B" w:rsidRDefault="003F6767" w:rsidP="003F6767">
                      <w:pPr>
                        <w:jc w:val="right"/>
                        <w:rPr>
                          <w:rFonts w:ascii="Helvetica" w:hAnsi="Helvetica"/>
                          <w:snapToGrid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32" type="#_x0000_t32" style="position:absolute;left:1134;top:15570;width:96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6B11" w14:textId="77777777" w:rsidR="00212405" w:rsidRDefault="002124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7CFCB" w14:textId="77777777" w:rsidR="0073201A" w:rsidRDefault="0073201A">
      <w:r>
        <w:separator/>
      </w:r>
    </w:p>
  </w:footnote>
  <w:footnote w:type="continuationSeparator" w:id="0">
    <w:p w14:paraId="6A62D6A8" w14:textId="77777777" w:rsidR="0073201A" w:rsidRDefault="0073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1E77" w14:textId="77777777" w:rsidR="00212405" w:rsidRDefault="002124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5000" w14:textId="5E02973A" w:rsidR="00102B65" w:rsidRDefault="00212405">
    <w:pPr>
      <w:pStyle w:val="Intestazione"/>
    </w:pPr>
    <w:r>
      <w:rPr>
        <w:noProof/>
      </w:rPr>
      <w:drawing>
        <wp:anchor distT="0" distB="0" distL="114300" distR="114300" simplePos="0" relativeHeight="251672064" behindDoc="0" locked="0" layoutInCell="1" allowOverlap="1" wp14:anchorId="24707040" wp14:editId="730051F9">
          <wp:simplePos x="0" y="0"/>
          <wp:positionH relativeFrom="column">
            <wp:posOffset>1527810</wp:posOffset>
          </wp:positionH>
          <wp:positionV relativeFrom="paragraph">
            <wp:posOffset>-131445</wp:posOffset>
          </wp:positionV>
          <wp:extent cx="1657350" cy="383664"/>
          <wp:effectExtent l="0" t="0" r="0" b="0"/>
          <wp:wrapNone/>
          <wp:docPr id="113547938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479380" name="Immagine 1135479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83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58B6">
      <w:rPr>
        <w:noProof/>
      </w:rPr>
      <w:drawing>
        <wp:anchor distT="0" distB="0" distL="114300" distR="114300" simplePos="0" relativeHeight="251666944" behindDoc="1" locked="0" layoutInCell="1" allowOverlap="1" wp14:anchorId="5465AE3E" wp14:editId="4E819240">
          <wp:simplePos x="0" y="0"/>
          <wp:positionH relativeFrom="margin">
            <wp:posOffset>5167300</wp:posOffset>
          </wp:positionH>
          <wp:positionV relativeFrom="paragraph">
            <wp:posOffset>-362408</wp:posOffset>
          </wp:positionV>
          <wp:extent cx="1504950" cy="7620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58B6">
      <w:rPr>
        <w:noProof/>
      </w:rPr>
      <w:drawing>
        <wp:anchor distT="0" distB="0" distL="114300" distR="114300" simplePos="0" relativeHeight="251667968" behindDoc="0" locked="0" layoutInCell="1" allowOverlap="1" wp14:anchorId="59E17DF5" wp14:editId="7D6C2AE0">
          <wp:simplePos x="0" y="0"/>
          <wp:positionH relativeFrom="column">
            <wp:posOffset>3329357</wp:posOffset>
          </wp:positionH>
          <wp:positionV relativeFrom="paragraph">
            <wp:posOffset>-194183</wp:posOffset>
          </wp:positionV>
          <wp:extent cx="1780350" cy="489991"/>
          <wp:effectExtent l="0" t="0" r="0" b="5715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190" cy="49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B65">
      <w:rPr>
        <w:noProof/>
      </w:rPr>
      <w:drawing>
        <wp:anchor distT="0" distB="0" distL="114300" distR="114300" simplePos="0" relativeHeight="251656704" behindDoc="1" locked="0" layoutInCell="1" allowOverlap="1" wp14:anchorId="6EEBC879" wp14:editId="34272D53">
          <wp:simplePos x="0" y="0"/>
          <wp:positionH relativeFrom="margin">
            <wp:posOffset>-307416</wp:posOffset>
          </wp:positionH>
          <wp:positionV relativeFrom="paragraph">
            <wp:posOffset>-209220</wp:posOffset>
          </wp:positionV>
          <wp:extent cx="1777365" cy="541020"/>
          <wp:effectExtent l="0" t="0" r="0" b="0"/>
          <wp:wrapNone/>
          <wp:docPr id="44" name="Immagine 43" descr="Logo-ordine-ing-TV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3" descr="Logo-ordine-ing-TV-traspar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6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302310" w14:textId="0DC71841" w:rsidR="00102B65" w:rsidRDefault="00102B65">
    <w:pPr>
      <w:pStyle w:val="Intestazione"/>
    </w:pPr>
  </w:p>
  <w:p w14:paraId="75B0C582" w14:textId="593915DC" w:rsidR="00102B65" w:rsidRDefault="001658B6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D700A18" wp14:editId="058EE816">
          <wp:simplePos x="0" y="0"/>
          <wp:positionH relativeFrom="column">
            <wp:posOffset>1313180</wp:posOffset>
          </wp:positionH>
          <wp:positionV relativeFrom="paragraph">
            <wp:posOffset>10567</wp:posOffset>
          </wp:positionV>
          <wp:extent cx="712749" cy="482804"/>
          <wp:effectExtent l="0" t="0" r="0" b="0"/>
          <wp:wrapNone/>
          <wp:docPr id="53" name="Immagine 53" descr="Logo-COLORI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ogo-COLORI O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49" cy="4828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A53BE" w14:textId="467F14C1" w:rsidR="00102B65" w:rsidRDefault="001658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3BB911" wp14:editId="465CEDD6">
              <wp:simplePos x="0" y="0"/>
              <wp:positionH relativeFrom="column">
                <wp:posOffset>-279425</wp:posOffset>
              </wp:positionH>
              <wp:positionV relativeFrom="paragraph">
                <wp:posOffset>132461</wp:posOffset>
              </wp:positionV>
              <wp:extent cx="1647190" cy="209550"/>
              <wp:effectExtent l="0" t="0" r="127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14195" w14:textId="77777777" w:rsidR="005F07C3" w:rsidRPr="005F07C3" w:rsidRDefault="005F07C3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5F07C3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con il supporto operativo di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BB911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-22pt;margin-top:10.45pt;width:129.7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" filled="f" stroked="f">
              <v:textbox>
                <w:txbxContent>
                  <w:p w14:paraId="70514195" w14:textId="77777777" w:rsidR="005F07C3" w:rsidRPr="005F07C3" w:rsidRDefault="005F07C3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5F07C3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con il supporto operativo di </w:t>
                    </w:r>
                  </w:p>
                </w:txbxContent>
              </v:textbox>
            </v:shape>
          </w:pict>
        </mc:Fallback>
      </mc:AlternateContent>
    </w:r>
  </w:p>
  <w:p w14:paraId="398213E9" w14:textId="07AD0701" w:rsidR="006D334A" w:rsidRDefault="006D33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FCA9" w14:textId="77777777" w:rsidR="00212405" w:rsidRDefault="002124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-180"/>
        </w:tabs>
        <w:ind w:left="1260" w:hanging="360"/>
      </w:pPr>
      <w:rPr>
        <w:rFonts w:ascii="Calibri" w:hAnsi="Calibri"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0C68E5"/>
    <w:multiLevelType w:val="hybridMultilevel"/>
    <w:tmpl w:val="8C98442E"/>
    <w:lvl w:ilvl="0" w:tplc="BB66D58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30FD"/>
    <w:multiLevelType w:val="hybridMultilevel"/>
    <w:tmpl w:val="090EBAC4"/>
    <w:lvl w:ilvl="0" w:tplc="0410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3560"/>
        </w:tabs>
        <w:ind w:left="35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3" w15:restartNumberingAfterBreak="0">
    <w:nsid w:val="06F05877"/>
    <w:multiLevelType w:val="hybridMultilevel"/>
    <w:tmpl w:val="264CB838"/>
    <w:lvl w:ilvl="0" w:tplc="7230F5C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89C2118"/>
    <w:multiLevelType w:val="hybridMultilevel"/>
    <w:tmpl w:val="5B8EF1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807FE"/>
    <w:multiLevelType w:val="hybridMultilevel"/>
    <w:tmpl w:val="7B783A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A0717"/>
    <w:multiLevelType w:val="hybridMultilevel"/>
    <w:tmpl w:val="59C443D6"/>
    <w:lvl w:ilvl="0" w:tplc="E6B0947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E739F7"/>
    <w:multiLevelType w:val="hybridMultilevel"/>
    <w:tmpl w:val="8F3EBBCE"/>
    <w:lvl w:ilvl="0" w:tplc="1C322DEE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BF12BA5"/>
    <w:multiLevelType w:val="hybridMultilevel"/>
    <w:tmpl w:val="95B2418A"/>
    <w:lvl w:ilvl="0" w:tplc="6FD22E7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5D636E0F"/>
    <w:multiLevelType w:val="hybridMultilevel"/>
    <w:tmpl w:val="DD629D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5C3669"/>
    <w:multiLevelType w:val="hybridMultilevel"/>
    <w:tmpl w:val="364A1DA0"/>
    <w:lvl w:ilvl="0" w:tplc="CBDC5BD6">
      <w:start w:val="1"/>
      <w:numFmt w:val="bullet"/>
      <w:pStyle w:val="MVbul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A7D5D"/>
    <w:multiLevelType w:val="hybridMultilevel"/>
    <w:tmpl w:val="AAC84B00"/>
    <w:lvl w:ilvl="0" w:tplc="5DF845C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A4D5B7A"/>
    <w:multiLevelType w:val="hybridMultilevel"/>
    <w:tmpl w:val="66180F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1451D"/>
    <w:multiLevelType w:val="hybridMultilevel"/>
    <w:tmpl w:val="FEBAF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B2E90"/>
    <w:multiLevelType w:val="hybridMultilevel"/>
    <w:tmpl w:val="7BB8C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32705"/>
    <w:multiLevelType w:val="hybridMultilevel"/>
    <w:tmpl w:val="239C9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D3EC8"/>
    <w:multiLevelType w:val="hybridMultilevel"/>
    <w:tmpl w:val="C81C6BFC"/>
    <w:lvl w:ilvl="0" w:tplc="350C9B64">
      <w:numFmt w:val="bullet"/>
      <w:lvlText w:val="-"/>
      <w:lvlJc w:val="left"/>
      <w:pPr>
        <w:tabs>
          <w:tab w:val="num" w:pos="714"/>
        </w:tabs>
        <w:ind w:left="714" w:hanging="360"/>
      </w:pPr>
      <w:rPr>
        <w:rFonts w:ascii="Helvetica-Narrow" w:eastAsia="Times New Roman" w:hAnsi="Helvetica-Narrow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7" w15:restartNumberingAfterBreak="0">
    <w:nsid w:val="7EC51316"/>
    <w:multiLevelType w:val="hybridMultilevel"/>
    <w:tmpl w:val="9FD8A056"/>
    <w:lvl w:ilvl="0" w:tplc="55B8D5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416262">
    <w:abstractNumId w:val="10"/>
  </w:num>
  <w:num w:numId="2" w16cid:durableId="85737951">
    <w:abstractNumId w:val="1"/>
  </w:num>
  <w:num w:numId="3" w16cid:durableId="371543888">
    <w:abstractNumId w:val="2"/>
  </w:num>
  <w:num w:numId="4" w16cid:durableId="1500777555">
    <w:abstractNumId w:val="7"/>
  </w:num>
  <w:num w:numId="5" w16cid:durableId="796140188">
    <w:abstractNumId w:val="8"/>
  </w:num>
  <w:num w:numId="6" w16cid:durableId="1924492445">
    <w:abstractNumId w:val="11"/>
  </w:num>
  <w:num w:numId="7" w16cid:durableId="306590284">
    <w:abstractNumId w:val="12"/>
  </w:num>
  <w:num w:numId="8" w16cid:durableId="785202570">
    <w:abstractNumId w:val="5"/>
  </w:num>
  <w:num w:numId="9" w16cid:durableId="1008366678">
    <w:abstractNumId w:val="9"/>
  </w:num>
  <w:num w:numId="10" w16cid:durableId="776411269">
    <w:abstractNumId w:val="4"/>
  </w:num>
  <w:num w:numId="11" w16cid:durableId="10231725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2604472">
    <w:abstractNumId w:val="3"/>
  </w:num>
  <w:num w:numId="13" w16cid:durableId="305664260">
    <w:abstractNumId w:val="14"/>
  </w:num>
  <w:num w:numId="14" w16cid:durableId="363213502">
    <w:abstractNumId w:val="13"/>
  </w:num>
  <w:num w:numId="15" w16cid:durableId="1778207440">
    <w:abstractNumId w:val="0"/>
  </w:num>
  <w:num w:numId="16" w16cid:durableId="1583445117">
    <w:abstractNumId w:val="16"/>
  </w:num>
  <w:num w:numId="17" w16cid:durableId="494033820">
    <w:abstractNumId w:val="17"/>
  </w:num>
  <w:num w:numId="18" w16cid:durableId="16431959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 fillcolor="white">
      <v:fill color="white"/>
      <o:colormru v:ext="edit" colors="#ee6000,#4d4d4d,#69f,#2c2d2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1A"/>
    <w:rsid w:val="00000861"/>
    <w:rsid w:val="0000334D"/>
    <w:rsid w:val="0001360B"/>
    <w:rsid w:val="0001642E"/>
    <w:rsid w:val="00017498"/>
    <w:rsid w:val="000205CE"/>
    <w:rsid w:val="0002329B"/>
    <w:rsid w:val="00033211"/>
    <w:rsid w:val="00036EA4"/>
    <w:rsid w:val="00040B15"/>
    <w:rsid w:val="00045482"/>
    <w:rsid w:val="000609B8"/>
    <w:rsid w:val="00070078"/>
    <w:rsid w:val="00070CD3"/>
    <w:rsid w:val="00074C5E"/>
    <w:rsid w:val="00077A14"/>
    <w:rsid w:val="00080F9B"/>
    <w:rsid w:val="00081BF1"/>
    <w:rsid w:val="000833F8"/>
    <w:rsid w:val="00091C26"/>
    <w:rsid w:val="00093483"/>
    <w:rsid w:val="000938DA"/>
    <w:rsid w:val="00095EA7"/>
    <w:rsid w:val="000A7F54"/>
    <w:rsid w:val="000B1638"/>
    <w:rsid w:val="000B4537"/>
    <w:rsid w:val="000D041A"/>
    <w:rsid w:val="000E3E56"/>
    <w:rsid w:val="000F7A16"/>
    <w:rsid w:val="00102B65"/>
    <w:rsid w:val="00105570"/>
    <w:rsid w:val="001111A5"/>
    <w:rsid w:val="00116428"/>
    <w:rsid w:val="0012326A"/>
    <w:rsid w:val="00125780"/>
    <w:rsid w:val="00130B51"/>
    <w:rsid w:val="001343DF"/>
    <w:rsid w:val="00134B99"/>
    <w:rsid w:val="0013504B"/>
    <w:rsid w:val="00143393"/>
    <w:rsid w:val="00144235"/>
    <w:rsid w:val="00150BE0"/>
    <w:rsid w:val="00151FA6"/>
    <w:rsid w:val="00161A09"/>
    <w:rsid w:val="001658B6"/>
    <w:rsid w:val="001703F3"/>
    <w:rsid w:val="001753B7"/>
    <w:rsid w:val="00181019"/>
    <w:rsid w:val="00195994"/>
    <w:rsid w:val="00197204"/>
    <w:rsid w:val="001B0397"/>
    <w:rsid w:val="001C5F84"/>
    <w:rsid w:val="001E7308"/>
    <w:rsid w:val="001F44B2"/>
    <w:rsid w:val="00203627"/>
    <w:rsid w:val="002069E0"/>
    <w:rsid w:val="00212405"/>
    <w:rsid w:val="00221B68"/>
    <w:rsid w:val="00223F50"/>
    <w:rsid w:val="00230805"/>
    <w:rsid w:val="002461B9"/>
    <w:rsid w:val="00252ED6"/>
    <w:rsid w:val="002551FB"/>
    <w:rsid w:val="002578CA"/>
    <w:rsid w:val="002647B5"/>
    <w:rsid w:val="002654D6"/>
    <w:rsid w:val="00272CA7"/>
    <w:rsid w:val="00273ECA"/>
    <w:rsid w:val="002759E7"/>
    <w:rsid w:val="00295807"/>
    <w:rsid w:val="002963C3"/>
    <w:rsid w:val="002A1510"/>
    <w:rsid w:val="002A151F"/>
    <w:rsid w:val="002A5A00"/>
    <w:rsid w:val="002B6760"/>
    <w:rsid w:val="002C1A3E"/>
    <w:rsid w:val="002C2E06"/>
    <w:rsid w:val="002C35F3"/>
    <w:rsid w:val="002C4794"/>
    <w:rsid w:val="002C5954"/>
    <w:rsid w:val="002C636D"/>
    <w:rsid w:val="002D2FEB"/>
    <w:rsid w:val="002E1C0F"/>
    <w:rsid w:val="002E20D6"/>
    <w:rsid w:val="002E5AEE"/>
    <w:rsid w:val="002F7AEF"/>
    <w:rsid w:val="00300912"/>
    <w:rsid w:val="00302BC5"/>
    <w:rsid w:val="00317030"/>
    <w:rsid w:val="003304DC"/>
    <w:rsid w:val="003317DF"/>
    <w:rsid w:val="00363E36"/>
    <w:rsid w:val="0037358B"/>
    <w:rsid w:val="00373A76"/>
    <w:rsid w:val="00375B1B"/>
    <w:rsid w:val="00376335"/>
    <w:rsid w:val="00384CE3"/>
    <w:rsid w:val="003866D1"/>
    <w:rsid w:val="003902AD"/>
    <w:rsid w:val="00392F83"/>
    <w:rsid w:val="00395A9C"/>
    <w:rsid w:val="003A2ABC"/>
    <w:rsid w:val="003B5B11"/>
    <w:rsid w:val="003C6B0B"/>
    <w:rsid w:val="003D2A41"/>
    <w:rsid w:val="003D3118"/>
    <w:rsid w:val="003E3CDC"/>
    <w:rsid w:val="003E46A9"/>
    <w:rsid w:val="003F0357"/>
    <w:rsid w:val="003F1F53"/>
    <w:rsid w:val="003F293E"/>
    <w:rsid w:val="003F6767"/>
    <w:rsid w:val="00402054"/>
    <w:rsid w:val="00410899"/>
    <w:rsid w:val="004141BA"/>
    <w:rsid w:val="00421DFD"/>
    <w:rsid w:val="00423276"/>
    <w:rsid w:val="004271E8"/>
    <w:rsid w:val="00427E1E"/>
    <w:rsid w:val="00432A37"/>
    <w:rsid w:val="00437F72"/>
    <w:rsid w:val="00445B7A"/>
    <w:rsid w:val="00446986"/>
    <w:rsid w:val="00446F2F"/>
    <w:rsid w:val="004523EE"/>
    <w:rsid w:val="00452EB8"/>
    <w:rsid w:val="00457161"/>
    <w:rsid w:val="00457878"/>
    <w:rsid w:val="00461D7C"/>
    <w:rsid w:val="00463D28"/>
    <w:rsid w:val="00494308"/>
    <w:rsid w:val="004A4256"/>
    <w:rsid w:val="004A576C"/>
    <w:rsid w:val="004B0F8F"/>
    <w:rsid w:val="004B39DC"/>
    <w:rsid w:val="004B78CF"/>
    <w:rsid w:val="004C0201"/>
    <w:rsid w:val="004C10E8"/>
    <w:rsid w:val="004C1510"/>
    <w:rsid w:val="004C248E"/>
    <w:rsid w:val="004C3E74"/>
    <w:rsid w:val="004C4A58"/>
    <w:rsid w:val="004D14DC"/>
    <w:rsid w:val="004E318D"/>
    <w:rsid w:val="004F529B"/>
    <w:rsid w:val="0052089B"/>
    <w:rsid w:val="0052223F"/>
    <w:rsid w:val="00524028"/>
    <w:rsid w:val="00530F35"/>
    <w:rsid w:val="00540A04"/>
    <w:rsid w:val="00550B7F"/>
    <w:rsid w:val="00556147"/>
    <w:rsid w:val="00557065"/>
    <w:rsid w:val="005644D6"/>
    <w:rsid w:val="005746FE"/>
    <w:rsid w:val="0059209F"/>
    <w:rsid w:val="00592194"/>
    <w:rsid w:val="005977BE"/>
    <w:rsid w:val="005A57A5"/>
    <w:rsid w:val="005B1807"/>
    <w:rsid w:val="005B2D92"/>
    <w:rsid w:val="005C358F"/>
    <w:rsid w:val="005C440E"/>
    <w:rsid w:val="005E4AA8"/>
    <w:rsid w:val="005E4CE1"/>
    <w:rsid w:val="005F07C3"/>
    <w:rsid w:val="005F10B3"/>
    <w:rsid w:val="005F1522"/>
    <w:rsid w:val="005F54B1"/>
    <w:rsid w:val="005F59FD"/>
    <w:rsid w:val="006056EA"/>
    <w:rsid w:val="0061334C"/>
    <w:rsid w:val="00622DE0"/>
    <w:rsid w:val="0062399B"/>
    <w:rsid w:val="00625C54"/>
    <w:rsid w:val="00626418"/>
    <w:rsid w:val="00631A1D"/>
    <w:rsid w:val="00632A82"/>
    <w:rsid w:val="00633BB1"/>
    <w:rsid w:val="006502BF"/>
    <w:rsid w:val="00651916"/>
    <w:rsid w:val="00655811"/>
    <w:rsid w:val="00655D79"/>
    <w:rsid w:val="006610AD"/>
    <w:rsid w:val="00663F6E"/>
    <w:rsid w:val="006837A1"/>
    <w:rsid w:val="0069345F"/>
    <w:rsid w:val="00695C06"/>
    <w:rsid w:val="006978A0"/>
    <w:rsid w:val="006B0847"/>
    <w:rsid w:val="006B0C8A"/>
    <w:rsid w:val="006B2D2A"/>
    <w:rsid w:val="006C3DCC"/>
    <w:rsid w:val="006C79B2"/>
    <w:rsid w:val="006D334A"/>
    <w:rsid w:val="006D3DF7"/>
    <w:rsid w:val="006D541F"/>
    <w:rsid w:val="006E3AC5"/>
    <w:rsid w:val="006E463E"/>
    <w:rsid w:val="006F1DB9"/>
    <w:rsid w:val="006F41A4"/>
    <w:rsid w:val="006F473D"/>
    <w:rsid w:val="006F4D28"/>
    <w:rsid w:val="006F5AF2"/>
    <w:rsid w:val="006F645C"/>
    <w:rsid w:val="006F69BD"/>
    <w:rsid w:val="00705231"/>
    <w:rsid w:val="00706C9F"/>
    <w:rsid w:val="00714250"/>
    <w:rsid w:val="0071485F"/>
    <w:rsid w:val="00727D54"/>
    <w:rsid w:val="00731961"/>
    <w:rsid w:val="00731B2B"/>
    <w:rsid w:val="0073201A"/>
    <w:rsid w:val="00740993"/>
    <w:rsid w:val="007455CD"/>
    <w:rsid w:val="00772D1D"/>
    <w:rsid w:val="00775D0C"/>
    <w:rsid w:val="00777865"/>
    <w:rsid w:val="007810C5"/>
    <w:rsid w:val="00785B08"/>
    <w:rsid w:val="00787360"/>
    <w:rsid w:val="0079434C"/>
    <w:rsid w:val="007954EC"/>
    <w:rsid w:val="007B07CC"/>
    <w:rsid w:val="007B086E"/>
    <w:rsid w:val="007B2E7A"/>
    <w:rsid w:val="007D58C3"/>
    <w:rsid w:val="0081078B"/>
    <w:rsid w:val="0082286C"/>
    <w:rsid w:val="008273AC"/>
    <w:rsid w:val="0084308F"/>
    <w:rsid w:val="0084316B"/>
    <w:rsid w:val="008462C9"/>
    <w:rsid w:val="0085536B"/>
    <w:rsid w:val="008604D6"/>
    <w:rsid w:val="00863B77"/>
    <w:rsid w:val="00866B71"/>
    <w:rsid w:val="00880BEB"/>
    <w:rsid w:val="00882EA8"/>
    <w:rsid w:val="00887E6F"/>
    <w:rsid w:val="00890F0F"/>
    <w:rsid w:val="008A2081"/>
    <w:rsid w:val="008A2E5C"/>
    <w:rsid w:val="008B25F2"/>
    <w:rsid w:val="008B2F6D"/>
    <w:rsid w:val="008B46AA"/>
    <w:rsid w:val="008C6C00"/>
    <w:rsid w:val="008C7FFE"/>
    <w:rsid w:val="008D6E51"/>
    <w:rsid w:val="008E0C17"/>
    <w:rsid w:val="008E5E61"/>
    <w:rsid w:val="008E6F97"/>
    <w:rsid w:val="008F1CDB"/>
    <w:rsid w:val="008F1E5A"/>
    <w:rsid w:val="008F338B"/>
    <w:rsid w:val="008F4064"/>
    <w:rsid w:val="008F61D1"/>
    <w:rsid w:val="009023C9"/>
    <w:rsid w:val="0091256C"/>
    <w:rsid w:val="00913268"/>
    <w:rsid w:val="00930184"/>
    <w:rsid w:val="00935F8E"/>
    <w:rsid w:val="009570E3"/>
    <w:rsid w:val="0096262D"/>
    <w:rsid w:val="009701D8"/>
    <w:rsid w:val="009725FF"/>
    <w:rsid w:val="00974319"/>
    <w:rsid w:val="00976C1A"/>
    <w:rsid w:val="00977AD6"/>
    <w:rsid w:val="00983B85"/>
    <w:rsid w:val="0098522A"/>
    <w:rsid w:val="00990A0C"/>
    <w:rsid w:val="00992B86"/>
    <w:rsid w:val="009A2598"/>
    <w:rsid w:val="009B0F06"/>
    <w:rsid w:val="009B7741"/>
    <w:rsid w:val="009C5A99"/>
    <w:rsid w:val="009C71A4"/>
    <w:rsid w:val="009D1963"/>
    <w:rsid w:val="009E317A"/>
    <w:rsid w:val="009F32D9"/>
    <w:rsid w:val="00A13662"/>
    <w:rsid w:val="00A17958"/>
    <w:rsid w:val="00A20DF1"/>
    <w:rsid w:val="00A276CA"/>
    <w:rsid w:val="00A30D87"/>
    <w:rsid w:val="00A35943"/>
    <w:rsid w:val="00A367AC"/>
    <w:rsid w:val="00A522EB"/>
    <w:rsid w:val="00A52F38"/>
    <w:rsid w:val="00A6038E"/>
    <w:rsid w:val="00A62A5D"/>
    <w:rsid w:val="00A7057E"/>
    <w:rsid w:val="00A73B94"/>
    <w:rsid w:val="00A74371"/>
    <w:rsid w:val="00A87BB2"/>
    <w:rsid w:val="00A93B74"/>
    <w:rsid w:val="00AA464E"/>
    <w:rsid w:val="00AB0F6B"/>
    <w:rsid w:val="00AB4746"/>
    <w:rsid w:val="00AD68B3"/>
    <w:rsid w:val="00AE4FB7"/>
    <w:rsid w:val="00AF0D8E"/>
    <w:rsid w:val="00AF233E"/>
    <w:rsid w:val="00B0008A"/>
    <w:rsid w:val="00B01368"/>
    <w:rsid w:val="00B1594F"/>
    <w:rsid w:val="00B2039A"/>
    <w:rsid w:val="00B2328B"/>
    <w:rsid w:val="00B27467"/>
    <w:rsid w:val="00B30B2F"/>
    <w:rsid w:val="00B47D73"/>
    <w:rsid w:val="00B561B0"/>
    <w:rsid w:val="00B567C2"/>
    <w:rsid w:val="00B77C68"/>
    <w:rsid w:val="00B87BFA"/>
    <w:rsid w:val="00BA522C"/>
    <w:rsid w:val="00BB10A0"/>
    <w:rsid w:val="00BB53A3"/>
    <w:rsid w:val="00BC517D"/>
    <w:rsid w:val="00BC61DC"/>
    <w:rsid w:val="00BC6DB2"/>
    <w:rsid w:val="00BD4374"/>
    <w:rsid w:val="00BD7DE2"/>
    <w:rsid w:val="00BF0B32"/>
    <w:rsid w:val="00BF1366"/>
    <w:rsid w:val="00BF5A0D"/>
    <w:rsid w:val="00C109F6"/>
    <w:rsid w:val="00C22D1B"/>
    <w:rsid w:val="00C33531"/>
    <w:rsid w:val="00C34B62"/>
    <w:rsid w:val="00C350A9"/>
    <w:rsid w:val="00C36462"/>
    <w:rsid w:val="00C43DAD"/>
    <w:rsid w:val="00C44D5D"/>
    <w:rsid w:val="00C46139"/>
    <w:rsid w:val="00C6074B"/>
    <w:rsid w:val="00C62A96"/>
    <w:rsid w:val="00C665D0"/>
    <w:rsid w:val="00C7411F"/>
    <w:rsid w:val="00C7683E"/>
    <w:rsid w:val="00C82BC9"/>
    <w:rsid w:val="00C9001E"/>
    <w:rsid w:val="00C912E4"/>
    <w:rsid w:val="00C96676"/>
    <w:rsid w:val="00CA0325"/>
    <w:rsid w:val="00CA0FF2"/>
    <w:rsid w:val="00CA3F30"/>
    <w:rsid w:val="00CA6B1D"/>
    <w:rsid w:val="00CA7197"/>
    <w:rsid w:val="00CB11B6"/>
    <w:rsid w:val="00CB4E42"/>
    <w:rsid w:val="00CC02B2"/>
    <w:rsid w:val="00CC130D"/>
    <w:rsid w:val="00CC1589"/>
    <w:rsid w:val="00CC6530"/>
    <w:rsid w:val="00CD2CDE"/>
    <w:rsid w:val="00CF0424"/>
    <w:rsid w:val="00CF48A7"/>
    <w:rsid w:val="00CF7174"/>
    <w:rsid w:val="00D12A3D"/>
    <w:rsid w:val="00D1466B"/>
    <w:rsid w:val="00D21154"/>
    <w:rsid w:val="00D22040"/>
    <w:rsid w:val="00D26173"/>
    <w:rsid w:val="00D3094D"/>
    <w:rsid w:val="00D3221F"/>
    <w:rsid w:val="00D3240D"/>
    <w:rsid w:val="00D428FC"/>
    <w:rsid w:val="00D43197"/>
    <w:rsid w:val="00D63211"/>
    <w:rsid w:val="00D66BE1"/>
    <w:rsid w:val="00D67D1E"/>
    <w:rsid w:val="00D82460"/>
    <w:rsid w:val="00D82BF6"/>
    <w:rsid w:val="00D912A0"/>
    <w:rsid w:val="00DA4B90"/>
    <w:rsid w:val="00DB0050"/>
    <w:rsid w:val="00DB52C5"/>
    <w:rsid w:val="00DB6B43"/>
    <w:rsid w:val="00DC0B58"/>
    <w:rsid w:val="00DD4838"/>
    <w:rsid w:val="00DE0E84"/>
    <w:rsid w:val="00DE3476"/>
    <w:rsid w:val="00DE5FBE"/>
    <w:rsid w:val="00DF2C99"/>
    <w:rsid w:val="00DF6FC3"/>
    <w:rsid w:val="00E021FE"/>
    <w:rsid w:val="00E20CF6"/>
    <w:rsid w:val="00E22D7E"/>
    <w:rsid w:val="00E2552B"/>
    <w:rsid w:val="00E31CE0"/>
    <w:rsid w:val="00E37A58"/>
    <w:rsid w:val="00E44293"/>
    <w:rsid w:val="00E476BE"/>
    <w:rsid w:val="00E50978"/>
    <w:rsid w:val="00E50AA0"/>
    <w:rsid w:val="00E52205"/>
    <w:rsid w:val="00E52C5D"/>
    <w:rsid w:val="00E57338"/>
    <w:rsid w:val="00E65C3E"/>
    <w:rsid w:val="00E736A9"/>
    <w:rsid w:val="00E76775"/>
    <w:rsid w:val="00E80BB3"/>
    <w:rsid w:val="00E91997"/>
    <w:rsid w:val="00E92A9A"/>
    <w:rsid w:val="00E96B2D"/>
    <w:rsid w:val="00EB5297"/>
    <w:rsid w:val="00ED0BB5"/>
    <w:rsid w:val="00ED1323"/>
    <w:rsid w:val="00EE087A"/>
    <w:rsid w:val="00EF49CF"/>
    <w:rsid w:val="00EF5675"/>
    <w:rsid w:val="00EF6545"/>
    <w:rsid w:val="00F017DA"/>
    <w:rsid w:val="00F03D55"/>
    <w:rsid w:val="00F207D0"/>
    <w:rsid w:val="00F40E8E"/>
    <w:rsid w:val="00F410C3"/>
    <w:rsid w:val="00F53CD6"/>
    <w:rsid w:val="00F56831"/>
    <w:rsid w:val="00F6350B"/>
    <w:rsid w:val="00F66B12"/>
    <w:rsid w:val="00F71B5C"/>
    <w:rsid w:val="00F72676"/>
    <w:rsid w:val="00F72A21"/>
    <w:rsid w:val="00F93809"/>
    <w:rsid w:val="00F96069"/>
    <w:rsid w:val="00F97CFA"/>
    <w:rsid w:val="00FA3D3B"/>
    <w:rsid w:val="00FC52C1"/>
    <w:rsid w:val="00FC5E17"/>
    <w:rsid w:val="00FD1B36"/>
    <w:rsid w:val="00FD7BA3"/>
    <w:rsid w:val="00FE1AAB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o:colormru v:ext="edit" colors="#ee6000,#4d4d4d,#69f,#2c2d2d"/>
    </o:shapedefaults>
    <o:shapelayout v:ext="edit">
      <o:idmap v:ext="edit" data="1"/>
    </o:shapelayout>
  </w:shapeDefaults>
  <w:decimalSymbol w:val=","/>
  <w:listSeparator w:val=";"/>
  <w14:docId w14:val="606DF077"/>
  <w15:chartTrackingRefBased/>
  <w15:docId w15:val="{82613F37-6909-412A-9371-44B8E830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45B7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824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5B2D92"/>
    <w:pPr>
      <w:keepNext/>
      <w:ind w:left="567" w:right="567"/>
      <w:jc w:val="both"/>
      <w:outlineLvl w:val="1"/>
    </w:pPr>
    <w:rPr>
      <w:rFonts w:ascii="Times" w:eastAsia="Times" w:hAnsi="Times"/>
      <w:b/>
      <w:bCs/>
      <w:sz w:val="32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5C440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E4CE1"/>
    <w:rPr>
      <w:color w:val="0000FF"/>
      <w:u w:val="single"/>
    </w:rPr>
  </w:style>
  <w:style w:type="paragraph" w:styleId="Intestazione">
    <w:name w:val="header"/>
    <w:basedOn w:val="Normale"/>
    <w:rsid w:val="00AD68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D68B3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ecmsonormal">
    <w:name w:val="ec_msonormal"/>
    <w:basedOn w:val="Normale"/>
    <w:rsid w:val="00E96B2D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5B2D92"/>
    <w:pPr>
      <w:widowControl w:val="0"/>
      <w:autoSpaceDE w:val="0"/>
      <w:autoSpaceDN w:val="0"/>
      <w:adjustRightInd w:val="0"/>
      <w:spacing w:line="268" w:lineRule="atLeast"/>
      <w:jc w:val="both"/>
    </w:pPr>
    <w:rPr>
      <w:rFonts w:ascii="Times" w:eastAsia="Times" w:hAnsi="Times"/>
      <w:sz w:val="28"/>
      <w:szCs w:val="20"/>
    </w:rPr>
  </w:style>
  <w:style w:type="paragraph" w:customStyle="1" w:styleId="MVbull">
    <w:name w:val="MV_bull"/>
    <w:basedOn w:val="Normale"/>
    <w:rsid w:val="00070078"/>
    <w:pPr>
      <w:numPr>
        <w:numId w:val="1"/>
      </w:numPr>
    </w:pPr>
  </w:style>
  <w:style w:type="paragraph" w:styleId="Testofumetto">
    <w:name w:val="Balloon Text"/>
    <w:basedOn w:val="Normale"/>
    <w:semiHidden/>
    <w:rsid w:val="00070078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376335"/>
    <w:pPr>
      <w:spacing w:after="120"/>
    </w:pPr>
  </w:style>
  <w:style w:type="paragraph" w:styleId="Rientrocorpodeltesto2">
    <w:name w:val="Body Text Indent 2"/>
    <w:basedOn w:val="Normale"/>
    <w:rsid w:val="00376335"/>
    <w:pPr>
      <w:spacing w:after="120" w:line="480" w:lineRule="auto"/>
      <w:ind w:left="283"/>
    </w:pPr>
  </w:style>
  <w:style w:type="character" w:customStyle="1" w:styleId="Incarico">
    <w:name w:val="Incarico"/>
    <w:basedOn w:val="Carpredefinitoparagrafo"/>
    <w:rsid w:val="00376335"/>
  </w:style>
  <w:style w:type="paragraph" w:customStyle="1" w:styleId="Titolodellasezione">
    <w:name w:val="Titolo della sezione"/>
    <w:basedOn w:val="Normale"/>
    <w:next w:val="Normale"/>
    <w:autoRedefine/>
    <w:rsid w:val="00376335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FF6600"/>
      <w:spacing w:line="280" w:lineRule="atLeast"/>
      <w:ind w:right="-802"/>
    </w:pPr>
    <w:rPr>
      <w:rFonts w:ascii="Arial" w:hAnsi="Arial"/>
      <w:b/>
      <w:spacing w:val="-10"/>
      <w:position w:val="7"/>
    </w:rPr>
  </w:style>
  <w:style w:type="table" w:styleId="Grigliatabella">
    <w:name w:val="Table Grid"/>
    <w:basedOn w:val="Tabellanormale"/>
    <w:rsid w:val="00161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messaggio">
    <w:name w:val="Message Header"/>
    <w:basedOn w:val="Corpodeltesto"/>
    <w:link w:val="IntestazionemessaggioCarattere"/>
    <w:rsid w:val="009C71A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9C71A4"/>
  </w:style>
  <w:style w:type="character" w:customStyle="1" w:styleId="Etichettaintestazionemessaggio">
    <w:name w:val="Etichetta intestazione messaggio"/>
    <w:rsid w:val="009C71A4"/>
    <w:rPr>
      <w:rFonts w:ascii="Arial Black" w:hAnsi="Arial Black" w:hint="default"/>
      <w:sz w:val="18"/>
    </w:rPr>
  </w:style>
  <w:style w:type="character" w:customStyle="1" w:styleId="IntestazionemessaggioCarattere">
    <w:name w:val="Intestazione messaggio Carattere"/>
    <w:link w:val="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corsivo">
    <w:name w:val="Emphasis"/>
    <w:qFormat/>
    <w:rsid w:val="009C71A4"/>
    <w:rPr>
      <w:rFonts w:ascii="Arial Black" w:hAnsi="Arial Black" w:hint="default"/>
      <w:i w:val="0"/>
      <w:iCs w:val="0"/>
      <w:sz w:val="18"/>
    </w:rPr>
  </w:style>
  <w:style w:type="paragraph" w:customStyle="1" w:styleId="Ultimaintestazionemessaggio">
    <w:name w:val="Ultima intestazione messaggio"/>
    <w:basedOn w:val="Intestazionemessaggio"/>
    <w:next w:val="Corpodeltesto"/>
    <w:link w:val="UltimaintestazionemessaggioCarattere"/>
    <w:rsid w:val="009C71A4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304"/>
        <w:tab w:val="left" w:pos="4176"/>
        <w:tab w:val="left" w:pos="6192"/>
        <w:tab w:val="left" w:pos="7632"/>
      </w:tabs>
      <w:spacing w:before="120" w:after="120"/>
      <w:ind w:left="835" w:firstLine="0"/>
    </w:pPr>
  </w:style>
  <w:style w:type="character" w:customStyle="1" w:styleId="UltimaintestazionemessaggioCarattere">
    <w:name w:val="Ultima intestazione messaggio Carattere"/>
    <w:link w:val="Ultimaintestazionemessaggio"/>
    <w:rsid w:val="009C71A4"/>
    <w:rPr>
      <w:rFonts w:ascii="Arial" w:hAnsi="Arial"/>
      <w:spacing w:val="-5"/>
      <w:lang w:val="it-IT" w:eastAsia="en-US" w:bidi="ar-SA"/>
    </w:rPr>
  </w:style>
  <w:style w:type="character" w:styleId="Enfasigrassetto">
    <w:name w:val="Strong"/>
    <w:uiPriority w:val="22"/>
    <w:qFormat/>
    <w:rsid w:val="006B2D2A"/>
    <w:rPr>
      <w:b/>
      <w:bCs/>
    </w:rPr>
  </w:style>
  <w:style w:type="character" w:customStyle="1" w:styleId="Titolo1Carattere">
    <w:name w:val="Titolo 1 Carattere"/>
    <w:link w:val="Titolo1"/>
    <w:rsid w:val="00D8246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uiPriority w:val="99"/>
    <w:rsid w:val="00D82460"/>
    <w:rPr>
      <w:sz w:val="24"/>
      <w:szCs w:val="24"/>
    </w:rPr>
  </w:style>
  <w:style w:type="character" w:styleId="Collegamentovisitato">
    <w:name w:val="FollowedHyperlink"/>
    <w:rsid w:val="0098522A"/>
    <w:rPr>
      <w:color w:val="800080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CB4E4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CB4E42"/>
    <w:rPr>
      <w:rFonts w:ascii="Cambria" w:eastAsia="Times New Roman" w:hAnsi="Cambria" w:cs="Times New Roman"/>
      <w:sz w:val="24"/>
      <w:szCs w:val="24"/>
    </w:rPr>
  </w:style>
  <w:style w:type="paragraph" w:customStyle="1" w:styleId="oggetto">
    <w:name w:val="oggetto"/>
    <w:basedOn w:val="Normale"/>
    <w:rsid w:val="0001360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efault">
    <w:name w:val="Default"/>
    <w:rsid w:val="000833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C0B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5C440E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link w:val="Corpodeltesto3Carattere"/>
    <w:rsid w:val="005C440E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Corpodeltesto3Carattere">
    <w:name w:val="Corpo del testo 3 Carattere"/>
    <w:link w:val="Corpodeltesto3"/>
    <w:rsid w:val="005C440E"/>
    <w:rPr>
      <w:rFonts w:ascii="Calibri" w:eastAsia="Calibri" w:hAnsi="Calibri"/>
      <w:sz w:val="16"/>
      <w:szCs w:val="16"/>
      <w:lang w:eastAsia="en-US"/>
    </w:rPr>
  </w:style>
  <w:style w:type="paragraph" w:customStyle="1" w:styleId="Puntoelenco1">
    <w:name w:val="Punto elenco1"/>
    <w:basedOn w:val="Normale"/>
    <w:rsid w:val="00880BEB"/>
    <w:pPr>
      <w:suppressAutoHyphens/>
      <w:spacing w:after="120" w:line="256" w:lineRule="auto"/>
    </w:pPr>
    <w:rPr>
      <w:rFonts w:ascii="Calibri" w:eastAsia="Arimo" w:hAnsi="Calibri" w:cs="Calibri"/>
      <w:sz w:val="30"/>
      <w:szCs w:val="30"/>
      <w:lang w:bidi="it-IT"/>
    </w:rPr>
  </w:style>
  <w:style w:type="paragraph" w:styleId="NormaleWeb">
    <w:name w:val="Normal (Web)"/>
    <w:basedOn w:val="Normale"/>
    <w:uiPriority w:val="99"/>
    <w:unhideWhenUsed/>
    <w:rsid w:val="00033211"/>
    <w:pPr>
      <w:spacing w:before="100" w:beforeAutospacing="1" w:after="100" w:afterAutospacing="1"/>
    </w:pPr>
    <w:rPr>
      <w:rFonts w:eastAsia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ingegneritreviso.it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jpg"/><Relationship Id="rId4" Type="http://schemas.openxmlformats.org/officeDocument/2006/relationships/hyperlink" Target="mailto:segreteria@ingegneritreviso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upo\Documents\Modelli%20di%20Office%20personalizzati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6B63-AEBA-435C-B9EF-B79D082D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2</Pages>
  <Words>179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2361</CharactersWithSpaces>
  <SharedDoc>false</SharedDoc>
  <HLinks>
    <vt:vector size="6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http://www.ingegneritreviso.it/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Carolina Pupo</dc:creator>
  <cp:keywords/>
  <cp:lastModifiedBy>Ordine Ingegneri Treviso</cp:lastModifiedBy>
  <cp:revision>5</cp:revision>
  <cp:lastPrinted>2023-02-20T13:39:00Z</cp:lastPrinted>
  <dcterms:created xsi:type="dcterms:W3CDTF">2023-02-20T13:50:00Z</dcterms:created>
  <dcterms:modified xsi:type="dcterms:W3CDTF">2023-06-06T12:03:00Z</dcterms:modified>
</cp:coreProperties>
</file>